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A4" w:rsidRDefault="00724EA4" w:rsidP="004E667C">
      <w:pPr>
        <w:rPr>
          <w:rFonts w:ascii="Times New Roman" w:hAnsi="Times New Roman"/>
          <w:b/>
          <w:bCs/>
          <w:sz w:val="24"/>
          <w:szCs w:val="24"/>
        </w:rPr>
      </w:pPr>
    </w:p>
    <w:p w:rsidR="00724EA4" w:rsidRDefault="00724EA4" w:rsidP="003D39B4">
      <w:pPr>
        <w:pStyle w:val="ListParagraph"/>
        <w:numPr>
          <w:ilvl w:val="0"/>
          <w:numId w:val="1"/>
        </w:numPr>
        <w:spacing w:line="240" w:lineRule="auto"/>
      </w:pPr>
      <w:r w:rsidRPr="00F733BC">
        <w:t xml:space="preserve">SAĞLIK </w:t>
      </w:r>
    </w:p>
    <w:p w:rsidR="00724EA4" w:rsidRPr="00F733BC" w:rsidRDefault="00724EA4" w:rsidP="004A75C0">
      <w:pPr>
        <w:spacing w:line="240" w:lineRule="auto"/>
      </w:pPr>
      <w:r>
        <w:t>1.1 Acil Servis Hizmetleri ve Sağlık Hizmetine Sürekli Erişim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2"/>
              </w:numPr>
              <w:spacing w:after="0" w:line="240" w:lineRule="auto"/>
              <w:rPr>
                <w:b/>
              </w:rPr>
            </w:pPr>
            <w:r w:rsidRPr="00D31B6C">
              <w:t>Gelişmiş hastaneleri, 24 saat hizmet veren sağlık ocakları</w:t>
            </w:r>
            <w:r w:rsidRPr="00D31B6C">
              <w:rPr>
                <w:b/>
              </w:rPr>
              <w:t xml:space="preserve">... </w:t>
            </w:r>
          </w:p>
          <w:p w:rsidR="00724EA4" w:rsidRPr="00D31B6C" w:rsidRDefault="00724EA4" w:rsidP="00D31B6C">
            <w:pPr>
              <w:spacing w:after="0" w:line="240" w:lineRule="auto"/>
              <w:rPr>
                <w:bCs/>
                <w:i/>
              </w:rPr>
            </w:pPr>
            <w:r w:rsidRPr="00D31B6C">
              <w:rPr>
                <w:i/>
              </w:rPr>
              <w:t>(</w:t>
            </w:r>
            <w:r w:rsidRPr="00D31B6C">
              <w:rPr>
                <w:bCs/>
                <w:i/>
              </w:rPr>
              <w:t>“10 Yıl Sonra Nasıl Bir Ada İstiyoruz?”, Adalar Vakfı, Temmuz 2003)</w:t>
            </w:r>
          </w:p>
          <w:p w:rsidR="00724EA4" w:rsidRPr="00D31B6C" w:rsidRDefault="00724EA4" w:rsidP="00D31B6C">
            <w:pPr>
              <w:spacing w:after="0" w:line="240" w:lineRule="auto"/>
            </w:pPr>
          </w:p>
        </w:tc>
      </w:tr>
    </w:tbl>
    <w:p w:rsidR="00724EA4" w:rsidRDefault="00724EA4" w:rsidP="004A75C0">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37"/>
      </w:tblGrid>
      <w:tr w:rsidR="00724EA4" w:rsidRPr="00D31B6C" w:rsidTr="00D31B6C">
        <w:trPr>
          <w:trHeight w:val="2382"/>
        </w:trPr>
        <w:tc>
          <w:tcPr>
            <w:tcW w:w="8437" w:type="dxa"/>
          </w:tcPr>
          <w:p w:rsidR="00724EA4" w:rsidRPr="00D31B6C" w:rsidRDefault="00724EA4" w:rsidP="00D31B6C">
            <w:pPr>
              <w:spacing w:after="0" w:line="240" w:lineRule="auto"/>
              <w:rPr>
                <w:bCs/>
              </w:rPr>
            </w:pPr>
            <w:r w:rsidRPr="00D31B6C">
              <w:rPr>
                <w:bCs/>
              </w:rPr>
              <w:t xml:space="preserve">•       Adalar’daki sağlık ocakları yeniden yapılanmalı iyileştirilmeli, acil müdahale üniteleri ve sağlık personeliyle takviye edilmelidir. </w:t>
            </w:r>
          </w:p>
          <w:p w:rsidR="00724EA4" w:rsidRPr="00D31B6C" w:rsidRDefault="00724EA4" w:rsidP="00D31B6C">
            <w:pPr>
              <w:spacing w:after="0" w:line="240" w:lineRule="auto"/>
              <w:rPr>
                <w:bCs/>
              </w:rPr>
            </w:pPr>
            <w:r w:rsidRPr="00D31B6C">
              <w:rPr>
                <w:bCs/>
              </w:rPr>
              <w:t xml:space="preserve">•       Büyükada’da başlayan 112 ambulans servisi niteliği geliştirilerek bütün adalara yaygınlaştırılmalı, en az İki adet tam teşekküllü  ve sağlık personelinin  olduğu deniz ambulansı 112  sistemine bağlanmalıdır.. </w:t>
            </w:r>
          </w:p>
          <w:p w:rsidR="00724EA4" w:rsidRPr="00D31B6C" w:rsidRDefault="00724EA4" w:rsidP="00D31B6C">
            <w:pPr>
              <w:spacing w:after="0" w:line="240" w:lineRule="auto"/>
              <w:rPr>
                <w:b/>
                <w:bCs/>
              </w:rPr>
            </w:pPr>
            <w:r w:rsidRPr="00D31B6C">
              <w:rPr>
                <w:bCs/>
              </w:rPr>
              <w:t>•       Heybeliada’da boşaltılan Hastane’nin tam teşekküllü bir sağlık merkezine dönüşmesi sağlanmalıdır.</w:t>
            </w:r>
          </w:p>
          <w:p w:rsidR="00724EA4" w:rsidRPr="00D31B6C" w:rsidRDefault="00724EA4" w:rsidP="00D31B6C">
            <w:pPr>
              <w:spacing w:after="0" w:line="240" w:lineRule="auto"/>
              <w:rPr>
                <w:bCs/>
              </w:rPr>
            </w:pPr>
            <w:r w:rsidRPr="00D31B6C">
              <w:rPr>
                <w:bCs/>
                <w:i/>
              </w:rPr>
              <w:t>(Demokratik Adalar Girişimi Bildirgesi, 2009)</w:t>
            </w:r>
          </w:p>
        </w:tc>
      </w:tr>
    </w:tbl>
    <w:p w:rsidR="00724EA4" w:rsidRDefault="00724EA4" w:rsidP="004A75C0">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rPr>
          <w:trHeight w:val="2605"/>
        </w:trPr>
        <w:tc>
          <w:tcPr>
            <w:tcW w:w="9212" w:type="dxa"/>
          </w:tcPr>
          <w:p w:rsidR="00724EA4" w:rsidRPr="00D31B6C" w:rsidRDefault="00724EA4" w:rsidP="00D31B6C">
            <w:pPr>
              <w:pStyle w:val="ListParagraph"/>
              <w:numPr>
                <w:ilvl w:val="0"/>
                <w:numId w:val="4"/>
              </w:numPr>
              <w:spacing w:after="0" w:line="240" w:lineRule="auto"/>
            </w:pPr>
            <w:r w:rsidRPr="00D31B6C">
              <w:t xml:space="preserve">Heybeliada sanatoryum binası önümüzdeki altı ay içinde tam teşekküllü bir hastane ve sağlık konsepti olarak model oluşturulmalı ve kullanıma tahsis edilmeli. </w:t>
            </w:r>
          </w:p>
          <w:p w:rsidR="00724EA4" w:rsidRPr="00D31B6C" w:rsidRDefault="00724EA4" w:rsidP="00D31B6C">
            <w:pPr>
              <w:pStyle w:val="ListParagraph"/>
              <w:numPr>
                <w:ilvl w:val="0"/>
                <w:numId w:val="3"/>
              </w:numPr>
              <w:spacing w:after="0" w:line="240" w:lineRule="auto"/>
            </w:pPr>
            <w:r w:rsidRPr="00D31B6C">
              <w:t>Büyükada’ da ki hastane yeniden yapılandırılmalı, uzmanı doktor bulundurulmalı.</w:t>
            </w:r>
          </w:p>
          <w:p w:rsidR="00724EA4" w:rsidRPr="00D31B6C" w:rsidRDefault="00724EA4" w:rsidP="00D31B6C">
            <w:pPr>
              <w:pStyle w:val="ListParagraph"/>
              <w:numPr>
                <w:ilvl w:val="0"/>
                <w:numId w:val="3"/>
              </w:numPr>
              <w:spacing w:after="0" w:line="240" w:lineRule="auto"/>
            </w:pPr>
            <w:r w:rsidRPr="00D31B6C">
              <w:t>Acil servise yeni bir sistem getirilmeli. İki adet tekne alınmalı, acil servis hizmetine uygun donanım sağlanmalı.</w:t>
            </w:r>
          </w:p>
          <w:p w:rsidR="00724EA4" w:rsidRPr="00D31B6C" w:rsidRDefault="00724EA4" w:rsidP="00D31B6C">
            <w:pPr>
              <w:pStyle w:val="ListParagraph"/>
              <w:numPr>
                <w:ilvl w:val="0"/>
                <w:numId w:val="3"/>
              </w:numPr>
              <w:spacing w:after="0" w:line="240" w:lineRule="auto"/>
            </w:pPr>
            <w:r w:rsidRPr="00D31B6C">
              <w:t>Dört adaya pazar günü tam teşekküllü ambulans hizmeti verilmeli.</w:t>
            </w:r>
          </w:p>
          <w:p w:rsidR="00724EA4" w:rsidRPr="00D31B6C" w:rsidRDefault="00724EA4" w:rsidP="00D31B6C">
            <w:pPr>
              <w:pStyle w:val="ListParagraph"/>
              <w:numPr>
                <w:ilvl w:val="0"/>
                <w:numId w:val="3"/>
              </w:numPr>
              <w:spacing w:after="0" w:line="240" w:lineRule="auto"/>
            </w:pPr>
            <w:r w:rsidRPr="00D31B6C">
              <w:t>Denizde Can Kurtarma Müdürlüğünün adalara da hizmet vermesi sağlanmalı.</w:t>
            </w:r>
          </w:p>
          <w:p w:rsidR="00724EA4" w:rsidRPr="00D31B6C" w:rsidRDefault="00724EA4" w:rsidP="00D31B6C">
            <w:pPr>
              <w:spacing w:after="0" w:line="240" w:lineRule="auto"/>
              <w:rPr>
                <w:bCs/>
              </w:rPr>
            </w:pPr>
            <w:r w:rsidRPr="00D31B6C">
              <w:rPr>
                <w:bCs/>
              </w:rPr>
              <w:t>(“Adalar İçin Öncelikli Beklentilerimiz” Ortak Akil Arayış Toplantısı, Ağustos 2009)</w:t>
            </w:r>
          </w:p>
        </w:tc>
      </w:tr>
    </w:tbl>
    <w:p w:rsidR="00724EA4" w:rsidRDefault="00724EA4" w:rsidP="004A75C0">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5"/>
              </w:numPr>
              <w:spacing w:after="0" w:line="240" w:lineRule="auto"/>
              <w:rPr>
                <w:bCs/>
              </w:rPr>
            </w:pPr>
            <w:r w:rsidRPr="00D31B6C">
              <w:rPr>
                <w:bCs/>
              </w:rPr>
              <w:t>Adalı sivil toplumun kuracağı bir hastane yapılmalı</w:t>
            </w:r>
          </w:p>
          <w:p w:rsidR="00724EA4" w:rsidRPr="00D31B6C" w:rsidRDefault="00724EA4" w:rsidP="00D31B6C">
            <w:pPr>
              <w:pStyle w:val="ListParagraph"/>
              <w:numPr>
                <w:ilvl w:val="0"/>
                <w:numId w:val="5"/>
              </w:numPr>
              <w:spacing w:after="0" w:line="240" w:lineRule="auto"/>
              <w:rPr>
                <w:bCs/>
              </w:rPr>
            </w:pPr>
            <w:r w:rsidRPr="00D31B6C">
              <w:rPr>
                <w:bCs/>
              </w:rPr>
              <w:t>Helikopterle hastaların anakaraya sevk edilmesi sağlanmalı</w:t>
            </w:r>
          </w:p>
          <w:p w:rsidR="00724EA4" w:rsidRPr="00D31B6C" w:rsidRDefault="00724EA4" w:rsidP="00D31B6C">
            <w:pPr>
              <w:numPr>
                <w:ilvl w:val="0"/>
                <w:numId w:val="2"/>
              </w:numPr>
              <w:spacing w:after="0" w:line="240" w:lineRule="auto"/>
              <w:rPr>
                <w:bCs/>
              </w:rPr>
            </w:pPr>
            <w:r w:rsidRPr="00D31B6C">
              <w:rPr>
                <w:bCs/>
              </w:rPr>
              <w:t xml:space="preserve">Uluslararası sağlık kuruluşları ile işbirliği ile 12 ay çalışan bir hastane kurulmalı </w:t>
            </w:r>
          </w:p>
          <w:p w:rsidR="00724EA4" w:rsidRPr="00D31B6C" w:rsidRDefault="00724EA4" w:rsidP="00D31B6C">
            <w:pPr>
              <w:numPr>
                <w:ilvl w:val="0"/>
                <w:numId w:val="2"/>
              </w:numPr>
              <w:spacing w:after="0" w:line="240" w:lineRule="auto"/>
              <w:rPr>
                <w:bCs/>
              </w:rPr>
            </w:pPr>
            <w:r w:rsidRPr="00D31B6C">
              <w:rPr>
                <w:bCs/>
              </w:rPr>
              <w:t xml:space="preserve">Özel sektörün yüzen hastane kurması için ortam hazırlanmalı, çalışılmalı </w:t>
            </w:r>
          </w:p>
          <w:p w:rsidR="00724EA4" w:rsidRPr="00D31B6C" w:rsidRDefault="00724EA4" w:rsidP="00D31B6C">
            <w:pPr>
              <w:spacing w:after="0" w:line="240" w:lineRule="auto"/>
              <w:rPr>
                <w:bCs/>
                <w:i/>
              </w:rPr>
            </w:pPr>
            <w:r w:rsidRPr="00D31B6C">
              <w:rPr>
                <w:bCs/>
                <w:i/>
              </w:rPr>
              <w:t>(1.Stratejik Plan Geliştirme Toplantısı, Adalar Belediyesi, Ocak 2010)</w:t>
            </w:r>
          </w:p>
          <w:p w:rsidR="00724EA4" w:rsidRPr="00D31B6C" w:rsidRDefault="00724EA4" w:rsidP="00D31B6C">
            <w:pPr>
              <w:spacing w:after="0" w:line="240" w:lineRule="auto"/>
            </w:pPr>
          </w:p>
        </w:tc>
      </w:tr>
    </w:tbl>
    <w:p w:rsidR="00724EA4" w:rsidRPr="00F733BC" w:rsidRDefault="00724EA4" w:rsidP="004A75C0">
      <w:pPr>
        <w:spacing w:line="240" w:lineRule="auto"/>
      </w:pPr>
    </w:p>
    <w:p w:rsidR="00724EA4" w:rsidRDefault="00724EA4" w:rsidP="00C834E2">
      <w:pPr>
        <w:rPr>
          <w:bCs/>
        </w:rPr>
      </w:pPr>
      <w:r>
        <w:rPr>
          <w:bCs/>
        </w:rPr>
        <w:t>1.2. Sağlık Sektörünün Güçlendirilmesi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36"/>
              </w:numPr>
              <w:spacing w:after="0" w:line="240" w:lineRule="auto"/>
              <w:rPr>
                <w:bCs/>
              </w:rPr>
            </w:pPr>
            <w:r w:rsidRPr="00D31B6C">
              <w:rPr>
                <w:bCs/>
              </w:rPr>
              <w:t xml:space="preserve">Kültür, sağlık, eğitim ve turizm alanında yatırımlar için özendirici programlar yapılmalı, Adalar uluslar arası arenada tanıtılmalıdır. </w:t>
            </w:r>
          </w:p>
          <w:p w:rsidR="00724EA4" w:rsidRPr="00D31B6C" w:rsidRDefault="00724EA4" w:rsidP="00D31B6C">
            <w:pPr>
              <w:pStyle w:val="ListParagraph"/>
              <w:numPr>
                <w:ilvl w:val="0"/>
                <w:numId w:val="6"/>
              </w:numPr>
              <w:spacing w:after="0" w:line="240" w:lineRule="auto"/>
              <w:rPr>
                <w:bCs/>
              </w:rPr>
            </w:pPr>
            <w:r w:rsidRPr="00D31B6C">
              <w:rPr>
                <w:bCs/>
              </w:rPr>
              <w:t xml:space="preserve">Sağlık Turizmi: Adalar’da kamu desteği ile yapılacak sağlık turizmine yönelik tesisler yerli ve yabancı çok sayıda yüksek gelir düzeyinden turisti Adalar’a çekecektir. </w:t>
            </w:r>
          </w:p>
          <w:p w:rsidR="00724EA4" w:rsidRPr="00D31B6C" w:rsidRDefault="00724EA4" w:rsidP="00D31B6C">
            <w:pPr>
              <w:spacing w:after="0" w:line="240" w:lineRule="auto"/>
              <w:rPr>
                <w:bCs/>
              </w:rPr>
            </w:pPr>
            <w:r w:rsidRPr="00D31B6C">
              <w:rPr>
                <w:bCs/>
                <w:i/>
              </w:rPr>
              <w:t>(Demokratik Adalar Girişimi Bildirgesi, 2009)</w:t>
            </w:r>
          </w:p>
        </w:tc>
      </w:tr>
    </w:tbl>
    <w:p w:rsidR="00724EA4" w:rsidRDefault="00724EA4" w:rsidP="000649B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6"/>
              </w:numPr>
              <w:spacing w:after="0" w:line="240" w:lineRule="auto"/>
            </w:pPr>
            <w:r w:rsidRPr="00D31B6C">
              <w:t>Sağlık konsepti ile birlikte, uluslar arası finans desteği ile özel bir tıp fakültesine dönüştürülmeli.  -kışın öğrenciler adaya canlılık katar, boş evler değerlenir, esnafa katkı sağlanır-</w:t>
            </w:r>
          </w:p>
          <w:p w:rsidR="00724EA4" w:rsidRPr="00D31B6C" w:rsidRDefault="00724EA4" w:rsidP="00D31B6C">
            <w:pPr>
              <w:spacing w:after="0" w:line="240" w:lineRule="auto"/>
              <w:rPr>
                <w:bCs/>
              </w:rPr>
            </w:pPr>
            <w:r w:rsidRPr="00D31B6C">
              <w:rPr>
                <w:bCs/>
              </w:rPr>
              <w:t xml:space="preserve"> (“Adalar İçin Öncelikli Beklentilerimiz” Ortak Akil Arayış Toplantısı, Ağustos 2009)</w:t>
            </w:r>
          </w:p>
          <w:p w:rsidR="00724EA4" w:rsidRPr="00D31B6C" w:rsidRDefault="00724EA4" w:rsidP="00D31B6C">
            <w:pPr>
              <w:spacing w:after="0" w:line="240" w:lineRule="auto"/>
              <w:rPr>
                <w:b/>
              </w:rPr>
            </w:pPr>
          </w:p>
        </w:tc>
      </w:tr>
    </w:tbl>
    <w:p w:rsidR="00724EA4" w:rsidRPr="000649B4" w:rsidRDefault="00724EA4" w:rsidP="000649B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6"/>
              </w:numPr>
              <w:spacing w:after="0" w:line="240" w:lineRule="auto"/>
              <w:rPr>
                <w:bCs/>
              </w:rPr>
            </w:pPr>
            <w:r w:rsidRPr="00D31B6C">
              <w:rPr>
                <w:bCs/>
              </w:rPr>
              <w:t xml:space="preserve">Adalar hekim envanteri çıkarılmalı - adalı hekimler toplantısı düzenli yapılmalı, </w:t>
            </w:r>
          </w:p>
          <w:p w:rsidR="00724EA4" w:rsidRPr="00D31B6C" w:rsidRDefault="00724EA4" w:rsidP="00D31B6C">
            <w:pPr>
              <w:spacing w:after="0" w:line="240" w:lineRule="auto"/>
              <w:rPr>
                <w:bCs/>
              </w:rPr>
            </w:pPr>
            <w:r w:rsidRPr="00D31B6C">
              <w:rPr>
                <w:bCs/>
              </w:rPr>
              <w:t>(1.Stratejik Plan Geliştirme Toplantısı, Adalar Belediyesi, Ocak 2010)</w:t>
            </w:r>
          </w:p>
          <w:p w:rsidR="00724EA4" w:rsidRPr="00D31B6C" w:rsidRDefault="00724EA4" w:rsidP="00D31B6C">
            <w:pPr>
              <w:spacing w:after="0" w:line="240" w:lineRule="auto"/>
              <w:rPr>
                <w:b/>
                <w:bCs/>
              </w:rPr>
            </w:pPr>
          </w:p>
        </w:tc>
      </w:tr>
    </w:tbl>
    <w:p w:rsidR="00724EA4" w:rsidRPr="00F733BC" w:rsidRDefault="00724EA4" w:rsidP="00F761C8">
      <w:pPr>
        <w:spacing w:line="240" w:lineRule="auto"/>
      </w:pPr>
    </w:p>
    <w:p w:rsidR="00724EA4" w:rsidRDefault="00724EA4" w:rsidP="00994AD3">
      <w:pPr>
        <w:pStyle w:val="ListParagraph"/>
        <w:numPr>
          <w:ilvl w:val="0"/>
          <w:numId w:val="1"/>
        </w:numPr>
        <w:spacing w:line="240" w:lineRule="auto"/>
      </w:pPr>
      <w:r w:rsidRPr="00F733BC">
        <w:t xml:space="preserve">ULAŞIM </w:t>
      </w:r>
    </w:p>
    <w:p w:rsidR="00724EA4" w:rsidRDefault="00724EA4" w:rsidP="00992D91">
      <w:pPr>
        <w:spacing w:line="240" w:lineRule="auto"/>
      </w:pPr>
      <w:r>
        <w:t>2.1 Ada İçi Ulaşım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6"/>
              </w:numPr>
              <w:spacing w:after="0" w:line="240" w:lineRule="auto"/>
            </w:pPr>
            <w:r w:rsidRPr="00D31B6C">
              <w:t>Modern, tertemiz fayton alanları ve bakımlı, şık faytonları, kibar arabacıları...</w:t>
            </w:r>
          </w:p>
          <w:p w:rsidR="00724EA4" w:rsidRPr="00D31B6C" w:rsidRDefault="00724EA4" w:rsidP="00D31B6C">
            <w:pPr>
              <w:pStyle w:val="ListParagraph"/>
              <w:numPr>
                <w:ilvl w:val="0"/>
                <w:numId w:val="6"/>
              </w:numPr>
              <w:spacing w:after="0" w:line="240" w:lineRule="auto"/>
            </w:pPr>
            <w:r w:rsidRPr="00D31B6C">
              <w:t>Maltepe, vb iskelelerden küçük vapurlarla 10-15 dakikada gelebildiğimiz...</w:t>
            </w:r>
          </w:p>
          <w:p w:rsidR="00724EA4" w:rsidRPr="00D31B6C" w:rsidRDefault="00724EA4" w:rsidP="00D31B6C">
            <w:pPr>
              <w:pStyle w:val="ListParagraph"/>
              <w:numPr>
                <w:ilvl w:val="0"/>
                <w:numId w:val="6"/>
              </w:numPr>
              <w:spacing w:after="0" w:line="240" w:lineRule="auto"/>
            </w:pPr>
            <w:r w:rsidRPr="00D31B6C">
              <w:t>Deniz otobüslerinin yılboyu çalıştığı</w:t>
            </w:r>
          </w:p>
          <w:p w:rsidR="00724EA4" w:rsidRPr="00D31B6C" w:rsidRDefault="00724EA4" w:rsidP="00D31B6C">
            <w:pPr>
              <w:spacing w:after="0" w:line="240" w:lineRule="auto"/>
              <w:rPr>
                <w:b/>
                <w:bCs/>
              </w:rPr>
            </w:pPr>
            <w:r w:rsidRPr="00D31B6C">
              <w:t>(</w:t>
            </w:r>
            <w:r w:rsidRPr="00D31B6C">
              <w:rPr>
                <w:bCs/>
              </w:rPr>
              <w:t>“10 Yıl Sonra Nasıl Bir Ada İstiyoruz?”, Adalar Vakfı, Temmuz 2003)</w:t>
            </w:r>
          </w:p>
          <w:p w:rsidR="00724EA4" w:rsidRPr="00D31B6C" w:rsidRDefault="00724EA4" w:rsidP="00D31B6C">
            <w:pPr>
              <w:spacing w:after="0" w:line="240" w:lineRule="auto"/>
            </w:pPr>
          </w:p>
        </w:tc>
      </w:tr>
    </w:tbl>
    <w:p w:rsidR="00724EA4" w:rsidRDefault="00724EA4" w:rsidP="00992D91">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spacing w:after="0" w:line="240" w:lineRule="auto"/>
              <w:ind w:left="851" w:hanging="425"/>
              <w:rPr>
                <w:bCs/>
              </w:rPr>
            </w:pPr>
            <w:r w:rsidRPr="00D31B6C">
              <w:rPr>
                <w:bCs/>
              </w:rPr>
              <w:t xml:space="preserve">•       Kamuya ait bulunması zorunlu taşıtların da akülü olması zorunluluğu getirilmelidir. Yine motosiklet yerine akülü veya normal bisiklet kullanılması tercih edilmelidir. </w:t>
            </w:r>
          </w:p>
          <w:p w:rsidR="00724EA4" w:rsidRPr="00D31B6C" w:rsidRDefault="00724EA4" w:rsidP="00D31B6C">
            <w:pPr>
              <w:spacing w:after="0" w:line="240" w:lineRule="auto"/>
              <w:ind w:left="851" w:hanging="425"/>
              <w:rPr>
                <w:bCs/>
              </w:rPr>
            </w:pPr>
            <w:r w:rsidRPr="00D31B6C">
              <w:rPr>
                <w:bCs/>
              </w:rPr>
              <w:t>•       Fayton ve faytonculuğun iyileştirilmesi önemlidir. Sürücü ve bakıcı eğitimi ve denetimi artırılmalı. Standartlara uymayan faytonlara izin verilmemeli. Fayton sayısı her ada için sınırlandırılmalı ve artırılmasına hiç bir biçimde izin verilmemelidir.</w:t>
            </w:r>
          </w:p>
          <w:p w:rsidR="00724EA4" w:rsidRPr="00D31B6C" w:rsidRDefault="00724EA4" w:rsidP="00D31B6C">
            <w:pPr>
              <w:pStyle w:val="ListParagraph"/>
              <w:numPr>
                <w:ilvl w:val="0"/>
                <w:numId w:val="38"/>
              </w:numPr>
              <w:spacing w:after="0" w:line="240" w:lineRule="auto"/>
              <w:rPr>
                <w:bCs/>
              </w:rPr>
            </w:pPr>
            <w:r w:rsidRPr="00D31B6C">
              <w:rPr>
                <w:bCs/>
              </w:rPr>
              <w:t xml:space="preserve">Giderek sayısı artan bireysel akülü araç kullanımı tehlike yaratıyor. Kullanımı belirli kural ve denetime bağlanmalıdır. </w:t>
            </w:r>
          </w:p>
          <w:p w:rsidR="00724EA4" w:rsidRPr="00D31B6C" w:rsidRDefault="00724EA4" w:rsidP="00D31B6C">
            <w:pPr>
              <w:pStyle w:val="ListParagraph"/>
              <w:numPr>
                <w:ilvl w:val="0"/>
                <w:numId w:val="38"/>
              </w:numPr>
              <w:spacing w:after="0" w:line="240" w:lineRule="auto"/>
              <w:rPr>
                <w:bCs/>
              </w:rPr>
            </w:pPr>
            <w:r w:rsidRPr="00D31B6C">
              <w:rPr>
                <w:bCs/>
              </w:rPr>
              <w:t>Özel ve kamuya ait motorlu araçların kullanımı ile ilgili denetim getirilmelidir.</w:t>
            </w:r>
          </w:p>
          <w:p w:rsidR="00724EA4" w:rsidRPr="00D31B6C" w:rsidRDefault="00724EA4" w:rsidP="00D31B6C">
            <w:pPr>
              <w:spacing w:after="0" w:line="240" w:lineRule="auto"/>
            </w:pPr>
            <w:r w:rsidRPr="00D31B6C">
              <w:rPr>
                <w:bCs/>
                <w:i/>
              </w:rPr>
              <w:t>(Demokratik Adalar Girişimi Bildirgesi, 2009)</w:t>
            </w:r>
          </w:p>
        </w:tc>
      </w:tr>
    </w:tbl>
    <w:p w:rsidR="00724EA4" w:rsidRPr="00F733BC" w:rsidRDefault="00724EA4" w:rsidP="00992D91">
      <w:pPr>
        <w:spacing w:line="240" w:lineRule="auto"/>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22"/>
      </w:tblGrid>
      <w:tr w:rsidR="00724EA4" w:rsidRPr="00D31B6C" w:rsidTr="00D31B6C">
        <w:tc>
          <w:tcPr>
            <w:tcW w:w="9322" w:type="dxa"/>
          </w:tcPr>
          <w:p w:rsidR="00724EA4" w:rsidRPr="00D31B6C" w:rsidRDefault="00724EA4" w:rsidP="00D31B6C">
            <w:pPr>
              <w:pStyle w:val="ListParagraph"/>
              <w:numPr>
                <w:ilvl w:val="0"/>
                <w:numId w:val="8"/>
              </w:numPr>
              <w:spacing w:after="0" w:line="240" w:lineRule="auto"/>
            </w:pPr>
            <w:r w:rsidRPr="00D31B6C">
              <w:t>Elektrikli toplu taşıma sistemi yapılandırılmalı.</w:t>
            </w:r>
          </w:p>
          <w:p w:rsidR="00724EA4" w:rsidRPr="00D31B6C" w:rsidRDefault="00724EA4" w:rsidP="00D31B6C">
            <w:pPr>
              <w:pStyle w:val="ListParagraph"/>
              <w:numPr>
                <w:ilvl w:val="0"/>
                <w:numId w:val="7"/>
              </w:numPr>
              <w:spacing w:after="0" w:line="240" w:lineRule="auto"/>
            </w:pPr>
            <w:r w:rsidRPr="00D31B6C">
              <w:t>Ada içi gezintiler daha çok akülü araç veya vagon sistemi ile yapılmalı, fayton sayısı azaltılmalı.</w:t>
            </w:r>
          </w:p>
          <w:p w:rsidR="00724EA4" w:rsidRPr="00D31B6C" w:rsidRDefault="00724EA4" w:rsidP="00D31B6C">
            <w:pPr>
              <w:pStyle w:val="ListParagraph"/>
              <w:numPr>
                <w:ilvl w:val="0"/>
                <w:numId w:val="7"/>
              </w:numPr>
              <w:spacing w:after="0" w:line="240" w:lineRule="auto"/>
            </w:pPr>
            <w:r w:rsidRPr="00D31B6C">
              <w:t xml:space="preserve">Ada kaldırımları güzelleştirilmeli. </w:t>
            </w:r>
          </w:p>
          <w:p w:rsidR="00724EA4" w:rsidRPr="00D31B6C" w:rsidRDefault="00724EA4" w:rsidP="00D31B6C">
            <w:pPr>
              <w:pStyle w:val="ListParagraph"/>
              <w:numPr>
                <w:ilvl w:val="0"/>
                <w:numId w:val="7"/>
              </w:numPr>
              <w:spacing w:after="0" w:line="240" w:lineRule="auto"/>
            </w:pPr>
            <w:r w:rsidRPr="00D31B6C">
              <w:t>Bisiklet anarşisine son verilmeli.</w:t>
            </w:r>
          </w:p>
          <w:p w:rsidR="00724EA4" w:rsidRPr="00D31B6C" w:rsidRDefault="00724EA4" w:rsidP="00D31B6C">
            <w:pPr>
              <w:pStyle w:val="ListParagraph"/>
              <w:numPr>
                <w:ilvl w:val="0"/>
                <w:numId w:val="7"/>
              </w:numPr>
              <w:spacing w:after="0" w:line="240" w:lineRule="auto"/>
            </w:pPr>
            <w:r w:rsidRPr="00D31B6C">
              <w:t>Faytonların ıslahı ve faytoncuların eğitilmesi ve geliştirilmesi için program yapılmalı.</w:t>
            </w:r>
          </w:p>
          <w:p w:rsidR="00724EA4" w:rsidRPr="00D31B6C" w:rsidRDefault="00724EA4" w:rsidP="00D31B6C">
            <w:pPr>
              <w:pStyle w:val="ListParagraph"/>
              <w:spacing w:after="0" w:line="240" w:lineRule="auto"/>
              <w:ind w:left="0"/>
              <w:rPr>
                <w:bCs/>
                <w:i/>
              </w:rPr>
            </w:pPr>
            <w:r w:rsidRPr="00D31B6C">
              <w:rPr>
                <w:bCs/>
                <w:i/>
              </w:rPr>
              <w:t>(“Adalar İçin Öncelikli Beklentilerimiz” Ortak Akil Arayış Toplantısı, Ağustos 2009)</w:t>
            </w:r>
          </w:p>
        </w:tc>
      </w:tr>
    </w:tbl>
    <w:p w:rsidR="00724EA4" w:rsidRDefault="00724EA4" w:rsidP="0073778E">
      <w:pPr>
        <w:pStyle w:val="ListParagraph"/>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8568" w:type="dxa"/>
          </w:tcPr>
          <w:p w:rsidR="00724EA4" w:rsidRPr="00D31B6C" w:rsidRDefault="00724EA4" w:rsidP="00D31B6C">
            <w:pPr>
              <w:pStyle w:val="ListParagraph"/>
              <w:numPr>
                <w:ilvl w:val="0"/>
                <w:numId w:val="11"/>
              </w:numPr>
              <w:spacing w:after="0" w:line="240" w:lineRule="auto"/>
            </w:pPr>
            <w:r w:rsidRPr="00D31B6C">
              <w:t>Elektrikli veya doğalgazlı, katar şeklinde iskele yörük ali arası ring seferi konulmalı</w:t>
            </w:r>
          </w:p>
          <w:p w:rsidR="00724EA4" w:rsidRPr="00D31B6C" w:rsidRDefault="00724EA4" w:rsidP="00D31B6C">
            <w:pPr>
              <w:pStyle w:val="ListParagraph"/>
              <w:numPr>
                <w:ilvl w:val="0"/>
                <w:numId w:val="11"/>
              </w:numPr>
              <w:spacing w:after="0" w:line="240" w:lineRule="auto"/>
            </w:pPr>
            <w:r w:rsidRPr="00D31B6C">
              <w:t>Adalarda nüfusun arttırılması ve ekonominin canlanması için hava hattı (teleferik) kurulmalı</w:t>
            </w:r>
          </w:p>
          <w:p w:rsidR="00724EA4" w:rsidRPr="00D31B6C" w:rsidRDefault="00724EA4" w:rsidP="00D31B6C">
            <w:pPr>
              <w:pStyle w:val="ListParagraph"/>
              <w:numPr>
                <w:ilvl w:val="0"/>
                <w:numId w:val="11"/>
              </w:numPr>
              <w:spacing w:after="0" w:line="240" w:lineRule="auto"/>
            </w:pPr>
            <w:r w:rsidRPr="00D31B6C">
              <w:t>Adanın çevre sağlığına, turizmine katkı sağlayacak bisikletli yaşamın teşvik edilmesi, avrupa standartlarında, ab projesinin pilot çalışmasının adada yapılması, altyapının buna göre iyileştirilmesi, avrupa bisiklet ağına dahil olması ile yurtdışından bisikletçilerin adaya çekilmesi sağlanmalı</w:t>
            </w:r>
          </w:p>
          <w:p w:rsidR="00724EA4" w:rsidRPr="00D31B6C" w:rsidRDefault="00724EA4" w:rsidP="00D31B6C">
            <w:pPr>
              <w:pStyle w:val="ListParagraph"/>
              <w:spacing w:after="0" w:line="240" w:lineRule="auto"/>
              <w:ind w:left="0"/>
              <w:rPr>
                <w:bCs/>
              </w:rPr>
            </w:pPr>
            <w:r w:rsidRPr="00D31B6C">
              <w:rPr>
                <w:bCs/>
              </w:rPr>
              <w:t xml:space="preserve">(1.Stratejik Plan Geliştirme Toplantısı, Adalar Belediyesi, Ocak 2010) </w:t>
            </w:r>
          </w:p>
          <w:p w:rsidR="00724EA4" w:rsidRPr="00D31B6C" w:rsidRDefault="00724EA4" w:rsidP="00D31B6C">
            <w:pPr>
              <w:pStyle w:val="ListParagraph"/>
              <w:spacing w:after="0" w:line="240" w:lineRule="auto"/>
              <w:ind w:left="0"/>
            </w:pPr>
          </w:p>
        </w:tc>
      </w:tr>
    </w:tbl>
    <w:p w:rsidR="00724EA4" w:rsidRPr="00F733BC" w:rsidRDefault="00724EA4" w:rsidP="00DB2973">
      <w:pPr>
        <w:spacing w:line="240" w:lineRule="auto"/>
      </w:pPr>
    </w:p>
    <w:p w:rsidR="00724EA4" w:rsidRDefault="00724EA4" w:rsidP="00E70F55">
      <w:pPr>
        <w:rPr>
          <w:b/>
          <w:bCs/>
        </w:rPr>
      </w:pPr>
      <w:r>
        <w:rPr>
          <w:b/>
          <w:bCs/>
        </w:rPr>
        <w:t>2.2 Ada Dışı Ulaşım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spacing w:after="0" w:line="240" w:lineRule="auto"/>
              <w:rPr>
                <w:bCs/>
              </w:rPr>
            </w:pPr>
            <w:r w:rsidRPr="00D31B6C">
              <w:rPr>
                <w:bCs/>
              </w:rPr>
              <w:t xml:space="preserve">• Pazartesi sabahları ve Cuma akşamları ek vapur seferleri konulmalıdır. </w:t>
            </w:r>
          </w:p>
          <w:p w:rsidR="00724EA4" w:rsidRPr="00D31B6C" w:rsidRDefault="00724EA4" w:rsidP="00D31B6C">
            <w:pPr>
              <w:spacing w:after="0" w:line="240" w:lineRule="auto"/>
              <w:rPr>
                <w:bCs/>
              </w:rPr>
            </w:pPr>
            <w:r w:rsidRPr="00D31B6C">
              <w:rPr>
                <w:bCs/>
              </w:rPr>
              <w:t xml:space="preserve">• Ada vapur seferleri arttırılmalı, kış döneminde sabah ve akşam olmak üzere Deniz Otobüsü seferleri ile takviye edilmelidir. </w:t>
            </w:r>
          </w:p>
          <w:p w:rsidR="00724EA4" w:rsidRPr="00D31B6C" w:rsidRDefault="00724EA4" w:rsidP="00D31B6C">
            <w:pPr>
              <w:spacing w:after="0" w:line="240" w:lineRule="auto"/>
              <w:rPr>
                <w:bCs/>
              </w:rPr>
            </w:pPr>
            <w:r w:rsidRPr="00D31B6C">
              <w:rPr>
                <w:bCs/>
              </w:rPr>
              <w:t xml:space="preserve">• Ada vapur ücretleri Adalar’da oturan ve çalışanlar için daha ucuz olmalıdır. </w:t>
            </w:r>
          </w:p>
          <w:p w:rsidR="00724EA4" w:rsidRPr="00D31B6C" w:rsidRDefault="00724EA4" w:rsidP="00D31B6C">
            <w:pPr>
              <w:spacing w:after="0" w:line="240" w:lineRule="auto"/>
              <w:rPr>
                <w:bCs/>
              </w:rPr>
            </w:pPr>
            <w:r w:rsidRPr="00D31B6C">
              <w:rPr>
                <w:bCs/>
              </w:rPr>
              <w:t xml:space="preserve">• Vapur ulaşımı öğrencilere ücretsiz olmalıdır </w:t>
            </w:r>
          </w:p>
          <w:p w:rsidR="00724EA4" w:rsidRPr="00D31B6C" w:rsidRDefault="00724EA4" w:rsidP="00D31B6C">
            <w:pPr>
              <w:spacing w:after="0" w:line="240" w:lineRule="auto"/>
              <w:rPr>
                <w:bCs/>
              </w:rPr>
            </w:pPr>
            <w:r w:rsidRPr="00D31B6C">
              <w:rPr>
                <w:bCs/>
              </w:rPr>
              <w:t xml:space="preserve">• Kamu kurumları, bankalar/bankamatikler, adliye ve kaymakamlık en büyük ada olan Büyükada’da olduğu için, buralarda işi olanlara adalar arası yolculuk zorunlu oluyor. Pek çok zaman Fatura’dan fazla yol parası ödemek gerekiyor </w:t>
            </w:r>
          </w:p>
          <w:p w:rsidR="00724EA4" w:rsidRPr="00D31B6C" w:rsidRDefault="00724EA4" w:rsidP="00D31B6C">
            <w:pPr>
              <w:spacing w:after="0" w:line="240" w:lineRule="auto"/>
              <w:rPr>
                <w:bCs/>
              </w:rPr>
            </w:pPr>
            <w:r w:rsidRPr="00D31B6C">
              <w:rPr>
                <w:bCs/>
              </w:rPr>
              <w:t xml:space="preserve">• Nihai çözüm, İDO’nun adalar arası geçişi Adalar’da oturan ve çalışanlara gün ve saat sınırlaması olmaksızın ücretsiz yapmasıdır. Bu durum, Adalar arasında gidiş gelişi kolaylaştıracak, tüm adaların turizmini ve ekonomik canlılığını da artıracaktır. </w:t>
            </w:r>
          </w:p>
          <w:p w:rsidR="00724EA4" w:rsidRPr="00D31B6C" w:rsidRDefault="00724EA4" w:rsidP="00D31B6C">
            <w:pPr>
              <w:spacing w:after="0" w:line="240" w:lineRule="auto"/>
              <w:rPr>
                <w:bCs/>
              </w:rPr>
            </w:pPr>
            <w:r w:rsidRPr="00D31B6C">
              <w:rPr>
                <w:bCs/>
              </w:rPr>
              <w:t>(Demokratik Adalar Girişimi Bildirgesi, 2009)</w:t>
            </w:r>
          </w:p>
        </w:tc>
      </w:tr>
    </w:tbl>
    <w:p w:rsidR="00724EA4" w:rsidRDefault="00724EA4" w:rsidP="00E70F55">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9"/>
              </w:numPr>
              <w:spacing w:after="0" w:line="240" w:lineRule="auto"/>
              <w:rPr>
                <w:bCs/>
              </w:rPr>
            </w:pPr>
            <w:r w:rsidRPr="00D31B6C">
              <w:rPr>
                <w:bCs/>
              </w:rPr>
              <w:t>Adalar arasında ulaşım ücretli olmamalı.</w:t>
            </w:r>
          </w:p>
          <w:p w:rsidR="00724EA4" w:rsidRPr="00D31B6C" w:rsidRDefault="00724EA4" w:rsidP="00D31B6C">
            <w:pPr>
              <w:pStyle w:val="ListParagraph"/>
              <w:numPr>
                <w:ilvl w:val="0"/>
                <w:numId w:val="9"/>
              </w:numPr>
              <w:spacing w:after="0" w:line="240" w:lineRule="auto"/>
              <w:rPr>
                <w:bCs/>
              </w:rPr>
            </w:pPr>
            <w:r w:rsidRPr="00D31B6C">
              <w:rPr>
                <w:bCs/>
              </w:rPr>
              <w:t xml:space="preserve">Adaya gelen vapur ücreti arttırılarak belediyeye kaynak olarak aktarılmalı. </w:t>
            </w:r>
          </w:p>
          <w:p w:rsidR="00724EA4" w:rsidRPr="00D31B6C" w:rsidRDefault="00724EA4" w:rsidP="00D31B6C">
            <w:pPr>
              <w:pStyle w:val="ListParagraph"/>
              <w:numPr>
                <w:ilvl w:val="0"/>
                <w:numId w:val="9"/>
              </w:numPr>
              <w:spacing w:after="0" w:line="240" w:lineRule="auto"/>
              <w:rPr>
                <w:bCs/>
              </w:rPr>
            </w:pPr>
            <w:r w:rsidRPr="00D31B6C">
              <w:rPr>
                <w:bCs/>
              </w:rPr>
              <w:t>Vapur ücretine eklenecek küçük bir ücret alınabilmesi için yasal düzenleme yapılmalı.</w:t>
            </w:r>
          </w:p>
          <w:p w:rsidR="00724EA4" w:rsidRPr="00D31B6C" w:rsidRDefault="00724EA4" w:rsidP="00D31B6C">
            <w:pPr>
              <w:pStyle w:val="ListParagraph"/>
              <w:numPr>
                <w:ilvl w:val="0"/>
                <w:numId w:val="9"/>
              </w:numPr>
              <w:spacing w:after="0" w:line="240" w:lineRule="auto"/>
              <w:rPr>
                <w:bCs/>
              </w:rPr>
            </w:pPr>
            <w:r w:rsidRPr="00D31B6C">
              <w:rPr>
                <w:bCs/>
              </w:rPr>
              <w:t>Adalarda deniz yaşamı desteklenmeli.</w:t>
            </w:r>
          </w:p>
          <w:p w:rsidR="00724EA4" w:rsidRPr="00D31B6C" w:rsidRDefault="00724EA4" w:rsidP="00D31B6C">
            <w:pPr>
              <w:pStyle w:val="ListParagraph"/>
              <w:numPr>
                <w:ilvl w:val="0"/>
                <w:numId w:val="9"/>
              </w:numPr>
              <w:spacing w:after="0" w:line="240" w:lineRule="auto"/>
              <w:rPr>
                <w:bCs/>
              </w:rPr>
            </w:pPr>
            <w:r w:rsidRPr="00D31B6C">
              <w:rPr>
                <w:bCs/>
              </w:rPr>
              <w:t>Adada yaşayanlara ve gelenlere farklı bir ada kartı verilmeli. (Belli avantajları olan dijital ada kartı gibi)</w:t>
            </w:r>
          </w:p>
          <w:p w:rsidR="00724EA4" w:rsidRPr="00D31B6C" w:rsidRDefault="00724EA4" w:rsidP="00D31B6C">
            <w:pPr>
              <w:pStyle w:val="ListParagraph"/>
              <w:numPr>
                <w:ilvl w:val="0"/>
                <w:numId w:val="9"/>
              </w:numPr>
              <w:spacing w:after="0" w:line="240" w:lineRule="auto"/>
              <w:rPr>
                <w:bCs/>
              </w:rPr>
            </w:pPr>
            <w:r w:rsidRPr="00D31B6C">
              <w:rPr>
                <w:bCs/>
              </w:rPr>
              <w:t>Ada içinde denizden ulaşım için yeni olanaklar aranmalı. Nizam ve Maden’e iskele yapılmalı.</w:t>
            </w:r>
          </w:p>
          <w:p w:rsidR="00724EA4" w:rsidRPr="00D31B6C" w:rsidRDefault="00724EA4" w:rsidP="00D31B6C">
            <w:pPr>
              <w:pStyle w:val="ListParagraph"/>
              <w:numPr>
                <w:ilvl w:val="0"/>
                <w:numId w:val="9"/>
              </w:numPr>
              <w:spacing w:after="0" w:line="240" w:lineRule="auto"/>
              <w:rPr>
                <w:bCs/>
              </w:rPr>
            </w:pPr>
            <w:r w:rsidRPr="00D31B6C">
              <w:rPr>
                <w:bCs/>
              </w:rPr>
              <w:t>100- 200 yatın bağlanabileceği mini bir liman yapılmalı. Var olan limanlar onarılmalı, yenilenmeli ve geliştirilmeli.</w:t>
            </w:r>
          </w:p>
          <w:p w:rsidR="00724EA4" w:rsidRPr="00D31B6C" w:rsidRDefault="00724EA4" w:rsidP="00D31B6C">
            <w:pPr>
              <w:pStyle w:val="ListParagraph"/>
              <w:numPr>
                <w:ilvl w:val="0"/>
                <w:numId w:val="9"/>
              </w:numPr>
              <w:spacing w:after="0" w:line="240" w:lineRule="auto"/>
              <w:rPr>
                <w:bCs/>
              </w:rPr>
            </w:pPr>
            <w:r w:rsidRPr="00D31B6C">
              <w:rPr>
                <w:bCs/>
              </w:rPr>
              <w:t>Lodosa dayanıklı ulaşım için kaynak ayrılmalı.</w:t>
            </w:r>
          </w:p>
          <w:p w:rsidR="00724EA4" w:rsidRPr="00D31B6C" w:rsidRDefault="00724EA4" w:rsidP="00D31B6C">
            <w:pPr>
              <w:pStyle w:val="ListParagraph"/>
              <w:numPr>
                <w:ilvl w:val="0"/>
                <w:numId w:val="9"/>
              </w:numPr>
              <w:spacing w:after="0" w:line="240" w:lineRule="auto"/>
              <w:rPr>
                <w:bCs/>
              </w:rPr>
            </w:pPr>
            <w:r w:rsidRPr="00D31B6C">
              <w:rPr>
                <w:bCs/>
              </w:rPr>
              <w:t>Kışın ada için ulaşım zamanlama açısından koordineli düzenlenmeli.</w:t>
            </w:r>
          </w:p>
          <w:p w:rsidR="00724EA4" w:rsidRPr="00D31B6C" w:rsidRDefault="00724EA4" w:rsidP="00D31B6C">
            <w:pPr>
              <w:pStyle w:val="ListParagraph"/>
              <w:numPr>
                <w:ilvl w:val="0"/>
                <w:numId w:val="9"/>
              </w:numPr>
              <w:spacing w:after="0" w:line="240" w:lineRule="auto"/>
              <w:rPr>
                <w:bCs/>
              </w:rPr>
            </w:pPr>
            <w:r w:rsidRPr="00D31B6C">
              <w:rPr>
                <w:bCs/>
              </w:rPr>
              <w:t>Büyük gemiler ile seyahat eden turistlerin, ada turu organizasyonu yapılmalı, teknelerle alınarak adalarda ağırlanmalı.</w:t>
            </w:r>
          </w:p>
          <w:p w:rsidR="00724EA4" w:rsidRPr="00D31B6C" w:rsidRDefault="00724EA4" w:rsidP="00D31B6C">
            <w:pPr>
              <w:pStyle w:val="ListParagraph"/>
              <w:numPr>
                <w:ilvl w:val="0"/>
                <w:numId w:val="9"/>
              </w:numPr>
              <w:spacing w:after="0" w:line="240" w:lineRule="auto"/>
              <w:rPr>
                <w:bCs/>
              </w:rPr>
            </w:pPr>
            <w:r w:rsidRPr="00D31B6C">
              <w:rPr>
                <w:bCs/>
              </w:rPr>
              <w:t>Adalara son vapurla alkollü insanların gelmesi engellenmeli.</w:t>
            </w:r>
          </w:p>
          <w:p w:rsidR="00724EA4" w:rsidRPr="00D31B6C" w:rsidRDefault="00724EA4" w:rsidP="00D31B6C">
            <w:pPr>
              <w:spacing w:after="0" w:line="240" w:lineRule="auto"/>
              <w:rPr>
                <w:bCs/>
              </w:rPr>
            </w:pPr>
            <w:r w:rsidRPr="00D31B6C">
              <w:rPr>
                <w:bCs/>
              </w:rPr>
              <w:t>(“Adalar İçin Öncelikli Beklentilerimiz” Ortak Akil Arayış Toplantısı, Ağustos 2009)</w:t>
            </w:r>
          </w:p>
        </w:tc>
      </w:tr>
    </w:tbl>
    <w:p w:rsidR="00724EA4" w:rsidRDefault="00724EA4" w:rsidP="00E70F55">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37"/>
              </w:numPr>
              <w:spacing w:after="0" w:line="240" w:lineRule="auto"/>
              <w:rPr>
                <w:bCs/>
              </w:rPr>
            </w:pPr>
            <w:r w:rsidRPr="00D31B6C">
              <w:rPr>
                <w:bCs/>
              </w:rPr>
              <w:t>Çam limanı hyat limanı haline getirilmeli</w:t>
            </w:r>
          </w:p>
          <w:p w:rsidR="00724EA4" w:rsidRPr="00D31B6C" w:rsidRDefault="00724EA4" w:rsidP="00D31B6C">
            <w:pPr>
              <w:pStyle w:val="ListParagraph"/>
              <w:numPr>
                <w:ilvl w:val="0"/>
                <w:numId w:val="10"/>
              </w:numPr>
              <w:spacing w:after="0" w:line="240" w:lineRule="auto"/>
              <w:rPr>
                <w:bCs/>
              </w:rPr>
            </w:pPr>
            <w:r w:rsidRPr="00D31B6C">
              <w:rPr>
                <w:bCs/>
              </w:rPr>
              <w:t>Denizden de yörük ali  iskeleye bağlanmalı</w:t>
            </w:r>
          </w:p>
          <w:p w:rsidR="00724EA4" w:rsidRPr="00D31B6C" w:rsidRDefault="00724EA4" w:rsidP="00D31B6C">
            <w:pPr>
              <w:pStyle w:val="ListParagraph"/>
              <w:numPr>
                <w:ilvl w:val="0"/>
                <w:numId w:val="10"/>
              </w:numPr>
              <w:spacing w:after="0" w:line="240" w:lineRule="auto"/>
              <w:rPr>
                <w:bCs/>
              </w:rPr>
            </w:pPr>
            <w:r w:rsidRPr="00D31B6C">
              <w:rPr>
                <w:bCs/>
              </w:rPr>
              <w:t>Adanın en hızlı ulaşım yöntemi ile anakara ile olan trafiğin arttırılmalı</w:t>
            </w:r>
          </w:p>
          <w:p w:rsidR="00724EA4" w:rsidRPr="00D31B6C" w:rsidRDefault="00724EA4" w:rsidP="00D31B6C">
            <w:pPr>
              <w:pStyle w:val="ListParagraph"/>
              <w:numPr>
                <w:ilvl w:val="0"/>
                <w:numId w:val="10"/>
              </w:numPr>
              <w:spacing w:after="0" w:line="240" w:lineRule="auto"/>
              <w:rPr>
                <w:bCs/>
              </w:rPr>
            </w:pPr>
            <w:r w:rsidRPr="00D31B6C">
              <w:rPr>
                <w:bCs/>
              </w:rPr>
              <w:t>Maltepe iskelesinin işlevsel hale getirilmesi ve ibb tarafından mendirek yapılarak deniz araçlarına, acil ulaşıma olanak tanıması sağlanmalı</w:t>
            </w:r>
          </w:p>
          <w:p w:rsidR="00724EA4" w:rsidRPr="00D31B6C" w:rsidRDefault="00724EA4" w:rsidP="00D31B6C">
            <w:pPr>
              <w:spacing w:after="0" w:line="240" w:lineRule="auto"/>
              <w:rPr>
                <w:bCs/>
              </w:rPr>
            </w:pPr>
            <w:r w:rsidRPr="00D31B6C">
              <w:rPr>
                <w:bCs/>
              </w:rPr>
              <w:t xml:space="preserve">(1.Stratejik Plan Geliştirme Toplantısı, Adalar Belediyesi, Ocak 2010) </w:t>
            </w:r>
          </w:p>
        </w:tc>
      </w:tr>
    </w:tbl>
    <w:p w:rsidR="00724EA4" w:rsidRDefault="00724EA4" w:rsidP="00374E46">
      <w:pPr>
        <w:spacing w:line="240" w:lineRule="auto"/>
      </w:pPr>
    </w:p>
    <w:p w:rsidR="00724EA4" w:rsidRDefault="00724EA4" w:rsidP="00374E46">
      <w:pPr>
        <w:spacing w:line="240" w:lineRule="auto"/>
        <w:ind w:left="360"/>
      </w:pPr>
      <w:r w:rsidRPr="00374E46">
        <w:t xml:space="preserve">3. ÇEVRE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12"/>
              </w:numPr>
              <w:spacing w:after="0" w:line="240" w:lineRule="auto"/>
            </w:pPr>
            <w:r w:rsidRPr="00D31B6C">
              <w:t>Alternatif yenilenebilir enerji kaynaklarından yararlanalım</w:t>
            </w:r>
          </w:p>
          <w:p w:rsidR="00724EA4" w:rsidRPr="00D31B6C" w:rsidRDefault="00724EA4" w:rsidP="00D31B6C">
            <w:pPr>
              <w:pStyle w:val="ListParagraph"/>
              <w:numPr>
                <w:ilvl w:val="0"/>
                <w:numId w:val="12"/>
              </w:numPr>
              <w:spacing w:after="0" w:line="240" w:lineRule="auto"/>
            </w:pPr>
            <w:r w:rsidRPr="00D31B6C">
              <w:t>Sürdürülebilir enerji ve yağmur suyunun kullanımı, yeşil kent konsepti adalara uygulanmalı</w:t>
            </w:r>
          </w:p>
          <w:p w:rsidR="00724EA4" w:rsidRPr="00D31B6C" w:rsidRDefault="00724EA4" w:rsidP="00D31B6C">
            <w:pPr>
              <w:pStyle w:val="ListParagraph"/>
              <w:numPr>
                <w:ilvl w:val="0"/>
                <w:numId w:val="12"/>
              </w:numPr>
              <w:spacing w:after="0" w:line="240" w:lineRule="auto"/>
            </w:pPr>
            <w:r w:rsidRPr="00D31B6C">
              <w:t>Atların sağlığının korunması konusunda önlem alınmalı</w:t>
            </w:r>
          </w:p>
          <w:p w:rsidR="00724EA4" w:rsidRPr="00D31B6C" w:rsidRDefault="00724EA4" w:rsidP="00D31B6C">
            <w:pPr>
              <w:pStyle w:val="ListParagraph"/>
              <w:numPr>
                <w:ilvl w:val="0"/>
                <w:numId w:val="12"/>
              </w:numPr>
              <w:spacing w:after="0" w:line="240" w:lineRule="auto"/>
            </w:pPr>
            <w:r w:rsidRPr="00D31B6C">
              <w:t>Kınalı adadaki baz istasyonlarının yarattığı radyasyon oranı yüksekliği ile ilgili akademik düzeyde ölçüm ve sempozyum yapılmalı</w:t>
            </w:r>
          </w:p>
          <w:p w:rsidR="00724EA4" w:rsidRPr="00D31B6C" w:rsidRDefault="00724EA4" w:rsidP="00D31B6C">
            <w:pPr>
              <w:pStyle w:val="ListParagraph"/>
              <w:numPr>
                <w:ilvl w:val="0"/>
                <w:numId w:val="12"/>
              </w:numPr>
              <w:spacing w:after="0" w:line="240" w:lineRule="auto"/>
            </w:pPr>
            <w:r w:rsidRPr="00D31B6C">
              <w:t>Çöpler evden çıkarken ayrıştırılmalı ve adaya geri dönüşümü sağlanmalı, organik atıklar hayvan yiyeceği veya gübre olarak değerlendirilmeli</w:t>
            </w:r>
          </w:p>
          <w:p w:rsidR="00724EA4" w:rsidRPr="00D31B6C" w:rsidRDefault="00724EA4" w:rsidP="00D31B6C">
            <w:pPr>
              <w:pStyle w:val="ListParagraph"/>
              <w:numPr>
                <w:ilvl w:val="0"/>
                <w:numId w:val="12"/>
              </w:numPr>
              <w:spacing w:after="0" w:line="240" w:lineRule="auto"/>
            </w:pPr>
            <w:r w:rsidRPr="00D31B6C">
              <w:t>Adalarda deniz faunası koruma altına alınmalı</w:t>
            </w:r>
          </w:p>
          <w:p w:rsidR="00724EA4" w:rsidRPr="00D31B6C" w:rsidRDefault="00724EA4" w:rsidP="00D31B6C">
            <w:pPr>
              <w:pStyle w:val="ListParagraph"/>
              <w:numPr>
                <w:ilvl w:val="0"/>
                <w:numId w:val="12"/>
              </w:numPr>
              <w:spacing w:after="0" w:line="240" w:lineRule="auto"/>
            </w:pPr>
            <w:r w:rsidRPr="00D31B6C">
              <w:t>Adalarda balık yasağı özellikle gırgırlara (trol dahil) uygulanmalı</w:t>
            </w:r>
          </w:p>
          <w:p w:rsidR="00724EA4" w:rsidRPr="00D31B6C" w:rsidRDefault="00724EA4" w:rsidP="00D31B6C">
            <w:pPr>
              <w:pStyle w:val="ListParagraph"/>
              <w:numPr>
                <w:ilvl w:val="0"/>
                <w:numId w:val="12"/>
              </w:numPr>
              <w:spacing w:after="0" w:line="240" w:lineRule="auto"/>
            </w:pPr>
            <w:r w:rsidRPr="00D31B6C">
              <w:t>Adalar gerçek bir akvaryum haline getirilmeli, ada balıkçısı koruma altına alınmalı</w:t>
            </w:r>
          </w:p>
          <w:p w:rsidR="00724EA4" w:rsidRPr="00D31B6C" w:rsidRDefault="00724EA4" w:rsidP="00D31B6C">
            <w:pPr>
              <w:pStyle w:val="ListParagraph"/>
              <w:numPr>
                <w:ilvl w:val="0"/>
                <w:numId w:val="12"/>
              </w:numPr>
              <w:spacing w:after="0" w:line="240" w:lineRule="auto"/>
            </w:pPr>
            <w:r w:rsidRPr="00D31B6C">
              <w:t>Kaşık adası botanik bahçesi olmalı</w:t>
            </w:r>
          </w:p>
          <w:p w:rsidR="00724EA4" w:rsidRPr="00D31B6C" w:rsidRDefault="00724EA4" w:rsidP="00D31B6C">
            <w:pPr>
              <w:spacing w:after="0" w:line="240" w:lineRule="auto"/>
              <w:rPr>
                <w:bCs/>
              </w:rPr>
            </w:pPr>
            <w:r w:rsidRPr="00D31B6C">
              <w:rPr>
                <w:bCs/>
              </w:rPr>
              <w:t>(1.Stratejik Plan Geliştirme Toplantısı, Adalar Belediyesi, Ocak 2010)</w:t>
            </w:r>
          </w:p>
          <w:p w:rsidR="00724EA4" w:rsidRPr="00D31B6C" w:rsidRDefault="00724EA4" w:rsidP="00D31B6C">
            <w:pPr>
              <w:spacing w:after="0" w:line="240" w:lineRule="auto"/>
            </w:pPr>
          </w:p>
        </w:tc>
      </w:tr>
    </w:tbl>
    <w:p w:rsidR="00724EA4" w:rsidRDefault="00724EA4" w:rsidP="002A6A3D">
      <w:pPr>
        <w:spacing w:line="240" w:lineRule="auto"/>
      </w:pPr>
    </w:p>
    <w:p w:rsidR="00724EA4" w:rsidRDefault="00724EA4" w:rsidP="002A6A3D">
      <w:pPr>
        <w:spacing w:line="240" w:lineRule="auto"/>
      </w:pPr>
    </w:p>
    <w:p w:rsidR="00724EA4" w:rsidRDefault="00724EA4" w:rsidP="00994AD3">
      <w:pPr>
        <w:pStyle w:val="ListParagraph"/>
        <w:numPr>
          <w:ilvl w:val="0"/>
          <w:numId w:val="1"/>
        </w:numPr>
        <w:spacing w:line="240" w:lineRule="auto"/>
      </w:pPr>
      <w:r w:rsidRPr="00F733BC">
        <w:t xml:space="preserve">İMAR ve KIYILAR </w:t>
      </w:r>
    </w:p>
    <w:p w:rsidR="00724EA4" w:rsidRDefault="00724EA4" w:rsidP="00374E46">
      <w:pPr>
        <w:pStyle w:val="ListParagraph"/>
        <w:spacing w:line="240" w:lineRule="auto"/>
      </w:pPr>
      <w:r>
        <w:t>3.1 İmar Düzenlemeleri ve Uygulamaları</w:t>
      </w:r>
    </w:p>
    <w:p w:rsidR="00724EA4" w:rsidRDefault="00724EA4" w:rsidP="00374E46">
      <w:pPr>
        <w:pStyle w:val="ListParagraph"/>
        <w:spacing w:line="240" w:lineRule="auto"/>
      </w:pPr>
      <w:r>
        <w:t>3.2 Kıyı Kullanımı</w:t>
      </w:r>
    </w:p>
    <w:p w:rsidR="00724EA4" w:rsidRDefault="00724EA4" w:rsidP="00374E46">
      <w:pPr>
        <w:pStyle w:val="ListParagraph"/>
        <w:spacing w:line="240" w:lineRule="auto"/>
      </w:pPr>
    </w:p>
    <w:p w:rsidR="00724EA4" w:rsidRDefault="00724EA4" w:rsidP="00374E46">
      <w:pPr>
        <w:pStyle w:val="ListParagraph"/>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15"/>
              </w:numPr>
              <w:spacing w:after="0" w:line="240" w:lineRule="auto"/>
            </w:pPr>
            <w:r w:rsidRPr="00D31B6C">
              <w:t>Çağdaş, bakımlı iskeleleri...</w:t>
            </w:r>
          </w:p>
          <w:p w:rsidR="00724EA4" w:rsidRPr="00D31B6C" w:rsidRDefault="00724EA4" w:rsidP="00D31B6C">
            <w:pPr>
              <w:pStyle w:val="ListParagraph"/>
              <w:numPr>
                <w:ilvl w:val="0"/>
                <w:numId w:val="14"/>
              </w:numPr>
              <w:spacing w:after="0" w:line="240" w:lineRule="auto"/>
            </w:pPr>
            <w:r w:rsidRPr="00D31B6C">
              <w:t>Güzel, bakımlı ve düzenli yapılarıyla çağdaş alışveriş merkezi ve pazar yeri...</w:t>
            </w:r>
          </w:p>
          <w:p w:rsidR="00724EA4" w:rsidRPr="00D31B6C" w:rsidRDefault="00724EA4" w:rsidP="00D31B6C">
            <w:pPr>
              <w:pStyle w:val="ListParagraph"/>
              <w:numPr>
                <w:ilvl w:val="0"/>
                <w:numId w:val="14"/>
              </w:numPr>
              <w:spacing w:after="0" w:line="240" w:lineRule="auto"/>
            </w:pPr>
            <w:r w:rsidRPr="00D31B6C">
              <w:t>Çiçeksiz balkonu, boyasız duvarı kalmamış evleri...</w:t>
            </w:r>
          </w:p>
          <w:p w:rsidR="00724EA4" w:rsidRPr="00D31B6C" w:rsidRDefault="00724EA4" w:rsidP="00D31B6C">
            <w:pPr>
              <w:pStyle w:val="ListParagraph"/>
              <w:numPr>
                <w:ilvl w:val="0"/>
                <w:numId w:val="14"/>
              </w:numPr>
              <w:spacing w:after="0" w:line="240" w:lineRule="auto"/>
            </w:pPr>
            <w:r w:rsidRPr="00D31B6C">
              <w:t>Hastalıksız ormanları, bakımlı yürüyüş parkurları..</w:t>
            </w:r>
          </w:p>
          <w:p w:rsidR="00724EA4" w:rsidRPr="00D31B6C" w:rsidRDefault="00724EA4" w:rsidP="00D31B6C">
            <w:pPr>
              <w:pStyle w:val="ListParagraph"/>
              <w:numPr>
                <w:ilvl w:val="0"/>
                <w:numId w:val="14"/>
              </w:numPr>
              <w:spacing w:after="0" w:line="240" w:lineRule="auto"/>
            </w:pPr>
            <w:r w:rsidRPr="00D31B6C">
              <w:t>İstanbul’un en güzel mini marinalarının bulunduğu...</w:t>
            </w:r>
          </w:p>
          <w:p w:rsidR="00724EA4" w:rsidRPr="00D31B6C" w:rsidRDefault="00724EA4" w:rsidP="00D31B6C">
            <w:pPr>
              <w:spacing w:after="0" w:line="240" w:lineRule="auto"/>
            </w:pPr>
            <w:r w:rsidRPr="00D31B6C">
              <w:t>(</w:t>
            </w:r>
            <w:r w:rsidRPr="00D31B6C">
              <w:rPr>
                <w:bCs/>
              </w:rPr>
              <w:t>“10 Yıl Sonra Nasıl Bir Ada İstiyoruz?”, Adalar Vakfı, Temmuz 2003)</w:t>
            </w:r>
          </w:p>
          <w:p w:rsidR="00724EA4" w:rsidRPr="00D31B6C" w:rsidRDefault="00724EA4" w:rsidP="00D31B6C">
            <w:pPr>
              <w:spacing w:after="0" w:line="240" w:lineRule="auto"/>
            </w:pPr>
          </w:p>
        </w:tc>
      </w:tr>
    </w:tbl>
    <w:p w:rsidR="00724EA4" w:rsidRDefault="00724EA4" w:rsidP="00582F4F">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8568" w:type="dxa"/>
          </w:tcPr>
          <w:p w:rsidR="00724EA4" w:rsidRPr="00D31B6C" w:rsidRDefault="00724EA4" w:rsidP="00D31B6C">
            <w:pPr>
              <w:pStyle w:val="ListParagraph"/>
              <w:numPr>
                <w:ilvl w:val="0"/>
                <w:numId w:val="16"/>
              </w:numPr>
              <w:spacing w:after="0" w:line="240" w:lineRule="auto"/>
              <w:ind w:left="709" w:hanging="283"/>
            </w:pPr>
            <w:r w:rsidRPr="00D31B6C">
              <w:t xml:space="preserve">Büyükşehirden onay bekleyen 1/1000 ölçekli koruma planı “Kültürel miras korumacılığı ve tarihi alan yönetimi bilimsel ilkeleri mevzuatı” çerçevesinde Adalıların katılımıyla hızla revize edilmeli ve derhal onaylanarak tüm Adalıların erişebileceği bir şekilde yayınlanmalıdır. </w:t>
            </w:r>
          </w:p>
          <w:p w:rsidR="00724EA4" w:rsidRPr="00D31B6C" w:rsidRDefault="00724EA4" w:rsidP="00D31B6C">
            <w:pPr>
              <w:pStyle w:val="ListParagraph"/>
              <w:numPr>
                <w:ilvl w:val="0"/>
                <w:numId w:val="16"/>
              </w:numPr>
              <w:spacing w:after="0" w:line="240" w:lineRule="auto"/>
              <w:ind w:left="709" w:hanging="283"/>
            </w:pPr>
            <w:r w:rsidRPr="00D31B6C">
              <w:t xml:space="preserve">Tescilli bütün yapıların rölöve ve restitüsyon projeleri derhal tamamlanmalı, bunun için yapı sahiplerine gerekirse kredi desteği sağlanmalıdır. </w:t>
            </w:r>
          </w:p>
          <w:p w:rsidR="00724EA4" w:rsidRPr="00D31B6C" w:rsidRDefault="00724EA4" w:rsidP="00D31B6C">
            <w:pPr>
              <w:pStyle w:val="ListParagraph"/>
              <w:numPr>
                <w:ilvl w:val="0"/>
                <w:numId w:val="16"/>
              </w:numPr>
              <w:spacing w:after="0" w:line="240" w:lineRule="auto"/>
              <w:ind w:left="709" w:hanging="283"/>
            </w:pPr>
            <w:r w:rsidRPr="00D31B6C">
              <w:t xml:space="preserve">Yapı denetimi uzman görevliler eliyle yapılmalı, tarihi değerler korunmalı ve yolsuzlukların önüne geçilmelidir. </w:t>
            </w:r>
          </w:p>
          <w:p w:rsidR="00724EA4" w:rsidRPr="00D31B6C" w:rsidRDefault="00724EA4" w:rsidP="00D31B6C">
            <w:pPr>
              <w:pStyle w:val="ListParagraph"/>
              <w:numPr>
                <w:ilvl w:val="0"/>
                <w:numId w:val="16"/>
              </w:numPr>
              <w:spacing w:after="0" w:line="240" w:lineRule="auto"/>
              <w:ind w:left="709" w:hanging="283"/>
            </w:pPr>
            <w:r w:rsidRPr="00D31B6C">
              <w:t xml:space="preserve">Adalar’ın güzel peyzajına kara bir leke gibi sürülmüş kaçak yapılar hemen kaldırılmalıdır. </w:t>
            </w:r>
          </w:p>
          <w:p w:rsidR="00724EA4" w:rsidRPr="00D31B6C" w:rsidRDefault="00724EA4" w:rsidP="00D31B6C">
            <w:pPr>
              <w:pStyle w:val="ListParagraph"/>
              <w:numPr>
                <w:ilvl w:val="0"/>
                <w:numId w:val="16"/>
              </w:numPr>
              <w:spacing w:after="0" w:line="240" w:lineRule="auto"/>
              <w:ind w:left="709" w:hanging="283"/>
            </w:pPr>
            <w:r w:rsidRPr="00D31B6C">
              <w:t xml:space="preserve">Terk edilmiş, terk edilmek durumunda kalınmış tarihi yapıların korunması ve restorasyonu (yenileme) için çözümler üretilebilir. </w:t>
            </w:r>
          </w:p>
          <w:p w:rsidR="00724EA4" w:rsidRPr="00D31B6C" w:rsidRDefault="00724EA4" w:rsidP="00D31B6C">
            <w:pPr>
              <w:pStyle w:val="ListParagraph"/>
              <w:numPr>
                <w:ilvl w:val="0"/>
                <w:numId w:val="16"/>
              </w:numPr>
              <w:spacing w:after="0" w:line="240" w:lineRule="auto"/>
              <w:ind w:left="709" w:hanging="283"/>
            </w:pPr>
            <w:r w:rsidRPr="00D31B6C">
              <w:t xml:space="preserve">Azınlık Vakıfları’na ait boşaltılan Heybeliada Hastanesi, Yetimhane ve daha birçok yapı atıl durumdadır. Büyükada Yetimhane binası başta olmak üzere mülkiyeti tartışmalı tarihi yapıların sorunlarının hakkaniyetle çözümü için adım atılmalı, yıllardır dokunulamayan bu yapıların sahibi vakıflar ya da çeşitli işbirlikleri ile Adalar kültür mirasına uygun olarak değerlendirilmesi sağlanmalıdır. </w:t>
            </w:r>
          </w:p>
          <w:p w:rsidR="00724EA4" w:rsidRPr="00D31B6C" w:rsidRDefault="00724EA4" w:rsidP="00D31B6C">
            <w:pPr>
              <w:pStyle w:val="ListParagraph"/>
              <w:numPr>
                <w:ilvl w:val="0"/>
                <w:numId w:val="16"/>
              </w:numPr>
              <w:spacing w:after="0" w:line="240" w:lineRule="auto"/>
              <w:ind w:left="709" w:hanging="283"/>
            </w:pPr>
            <w:r w:rsidRPr="00D31B6C">
              <w:t xml:space="preserve">Heybeliada Ruhban Okulu’nun açılması için Adalar’dan güçlü bir destek ve baskı oluşturulmalıdır. </w:t>
            </w:r>
          </w:p>
          <w:p w:rsidR="00724EA4" w:rsidRPr="00D31B6C" w:rsidRDefault="00724EA4" w:rsidP="00D31B6C">
            <w:pPr>
              <w:pStyle w:val="ListParagraph"/>
              <w:numPr>
                <w:ilvl w:val="0"/>
                <w:numId w:val="16"/>
              </w:numPr>
              <w:spacing w:after="0" w:line="240" w:lineRule="auto"/>
              <w:ind w:left="709" w:hanging="283"/>
            </w:pPr>
            <w:r w:rsidRPr="00D31B6C">
              <w:t xml:space="preserve">Heybeliada Rum İlkokulu’nun İlm-î Musiki Derneği öncülüğünde AB fonları ile Heybeliada Ses Merkezi’ne dönüştürülmesi için başlatılan proje iyi bir örnek olarak yaygınlaştırılmalıdır. </w:t>
            </w:r>
          </w:p>
          <w:p w:rsidR="00724EA4" w:rsidRPr="00D31B6C" w:rsidRDefault="00724EA4" w:rsidP="00D31B6C">
            <w:pPr>
              <w:pStyle w:val="ListParagraph"/>
              <w:numPr>
                <w:ilvl w:val="0"/>
                <w:numId w:val="16"/>
              </w:numPr>
              <w:spacing w:after="0" w:line="240" w:lineRule="auto"/>
              <w:ind w:left="709" w:hanging="283"/>
            </w:pPr>
            <w:r w:rsidRPr="00D31B6C">
              <w:t xml:space="preserve">Belediye bünyesinde basit onarım işlerinde ev sahiplerine yardımcı olacak, ahşap işçiliği ve restorasyon konusunda uzmanlaşmış bir birim oluşturulmalı, Ahşap Birliği gibi sivil toplum kuruluşları, odalar ve üniversitelerle de işbirliği yapılarak, yapı sahiplerine profesyonel destek vermelidir. </w:t>
            </w:r>
          </w:p>
          <w:p w:rsidR="00724EA4" w:rsidRPr="00D31B6C" w:rsidRDefault="00724EA4" w:rsidP="00D31B6C">
            <w:pPr>
              <w:pStyle w:val="ListParagraph"/>
              <w:numPr>
                <w:ilvl w:val="0"/>
                <w:numId w:val="16"/>
              </w:numPr>
              <w:spacing w:after="0" w:line="240" w:lineRule="auto"/>
              <w:ind w:left="709" w:hanging="283"/>
            </w:pPr>
            <w:r w:rsidRPr="00D31B6C">
              <w:rPr>
                <w:bCs/>
              </w:rPr>
              <w:t xml:space="preserve">Adalar çevresinde trol ve gırgırla avlanmaya karşı önlem alınmalı, yasak alanlar genişletilmeli ve denetim artırılmalıdır. </w:t>
            </w:r>
          </w:p>
          <w:p w:rsidR="00724EA4" w:rsidRPr="00D31B6C" w:rsidRDefault="00724EA4" w:rsidP="00D31B6C">
            <w:pPr>
              <w:pStyle w:val="ListParagraph"/>
              <w:numPr>
                <w:ilvl w:val="0"/>
                <w:numId w:val="13"/>
              </w:numPr>
              <w:spacing w:after="0" w:line="240" w:lineRule="auto"/>
              <w:rPr>
                <w:bCs/>
              </w:rPr>
            </w:pPr>
            <w:r w:rsidRPr="00D31B6C">
              <w:rPr>
                <w:bCs/>
              </w:rPr>
              <w:t>Ada koylarında balık çiftliklerine ya da dalyanlarına izin verilmemelidir.</w:t>
            </w:r>
          </w:p>
          <w:p w:rsidR="00724EA4" w:rsidRPr="00D31B6C" w:rsidRDefault="00724EA4" w:rsidP="00D31B6C">
            <w:pPr>
              <w:pStyle w:val="ListParagraph"/>
              <w:numPr>
                <w:ilvl w:val="0"/>
                <w:numId w:val="13"/>
              </w:numPr>
              <w:spacing w:after="0" w:line="240" w:lineRule="auto"/>
              <w:rPr>
                <w:bCs/>
              </w:rPr>
            </w:pPr>
            <w:r w:rsidRPr="00D31B6C">
              <w:rPr>
                <w:bCs/>
              </w:rPr>
              <w:t>Adalar’ın orman alanlarının korunması için tüm işbirliği yapmalıdır.</w:t>
            </w:r>
          </w:p>
          <w:p w:rsidR="00724EA4" w:rsidRPr="00D31B6C" w:rsidRDefault="00724EA4" w:rsidP="00D31B6C">
            <w:pPr>
              <w:pStyle w:val="ListParagraph"/>
              <w:numPr>
                <w:ilvl w:val="0"/>
                <w:numId w:val="13"/>
              </w:numPr>
              <w:spacing w:after="0" w:line="240" w:lineRule="auto"/>
              <w:rPr>
                <w:bCs/>
              </w:rPr>
            </w:pPr>
            <w:r w:rsidRPr="00D31B6C">
              <w:rPr>
                <w:bCs/>
              </w:rPr>
              <w:t xml:space="preserve">Özel olarak ayrılıp düzenlenmiş ve gerekli önlemlerin alınmış olduğu alanlar dışında tüm ormanın piknik alanı olarak kullanılması önlenmelidir.  </w:t>
            </w:r>
          </w:p>
          <w:p w:rsidR="00724EA4" w:rsidRPr="00D31B6C" w:rsidRDefault="00724EA4" w:rsidP="00D31B6C">
            <w:pPr>
              <w:pStyle w:val="ListParagraph"/>
              <w:numPr>
                <w:ilvl w:val="0"/>
                <w:numId w:val="13"/>
              </w:numPr>
              <w:spacing w:after="0" w:line="240" w:lineRule="auto"/>
              <w:rPr>
                <w:bCs/>
              </w:rPr>
            </w:pPr>
            <w:r w:rsidRPr="00D31B6C">
              <w:rPr>
                <w:bCs/>
              </w:rPr>
              <w:t>Başta Büyükada ormanı olmak üzere, tüm Adalar’da orman içi tur yolları ve patikaların uygun bölümlerine su sistemi taşınmalı, her su sisteminin yanına hortum kutuları konulmalıdır.</w:t>
            </w:r>
          </w:p>
          <w:p w:rsidR="00724EA4" w:rsidRPr="00D31B6C" w:rsidRDefault="00724EA4" w:rsidP="00D31B6C">
            <w:pPr>
              <w:pStyle w:val="ListParagraph"/>
              <w:spacing w:after="0" w:line="240" w:lineRule="auto"/>
              <w:ind w:left="709" w:hanging="283"/>
              <w:rPr>
                <w:bCs/>
              </w:rPr>
            </w:pPr>
            <w:r w:rsidRPr="00D31B6C">
              <w:rPr>
                <w:bCs/>
              </w:rPr>
              <w:t>(Demokratik Adalar Girişimi Bildirgesi, 2009)</w:t>
            </w:r>
          </w:p>
        </w:tc>
      </w:tr>
    </w:tbl>
    <w:p w:rsidR="00724EA4" w:rsidRDefault="00724EA4" w:rsidP="00563C95">
      <w:pPr>
        <w:pStyle w:val="ListParagraph"/>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8568" w:type="dxa"/>
          </w:tcPr>
          <w:p w:rsidR="00724EA4" w:rsidRPr="00D31B6C" w:rsidRDefault="00724EA4" w:rsidP="00D31B6C">
            <w:pPr>
              <w:pStyle w:val="ListParagraph"/>
              <w:spacing w:after="0" w:line="240" w:lineRule="auto"/>
              <w:ind w:left="0"/>
            </w:pPr>
          </w:p>
          <w:p w:rsidR="00724EA4" w:rsidRPr="00D31B6C" w:rsidRDefault="00724EA4" w:rsidP="00D31B6C">
            <w:pPr>
              <w:pStyle w:val="ListParagraph"/>
              <w:numPr>
                <w:ilvl w:val="0"/>
                <w:numId w:val="17"/>
              </w:numPr>
              <w:spacing w:after="0" w:line="240" w:lineRule="auto"/>
              <w:ind w:left="698" w:hanging="567"/>
            </w:pPr>
            <w:r w:rsidRPr="00D31B6C">
              <w:t>Engelliler için altyapı yenilenmeli – kent mimarisi buna göre yeniden düzenlenmeli</w:t>
            </w:r>
          </w:p>
          <w:p w:rsidR="00724EA4" w:rsidRPr="00D31B6C" w:rsidRDefault="00724EA4" w:rsidP="00D31B6C">
            <w:pPr>
              <w:pStyle w:val="ListParagraph"/>
              <w:numPr>
                <w:ilvl w:val="0"/>
                <w:numId w:val="17"/>
              </w:numPr>
              <w:spacing w:after="0" w:line="240" w:lineRule="auto"/>
              <w:ind w:left="698" w:hanging="567"/>
            </w:pPr>
            <w:r w:rsidRPr="00D31B6C">
              <w:t>Faytonlar ve ahırlar ıslah edilmeli</w:t>
            </w:r>
          </w:p>
          <w:p w:rsidR="00724EA4" w:rsidRPr="00D31B6C" w:rsidRDefault="00724EA4" w:rsidP="00D31B6C">
            <w:pPr>
              <w:pStyle w:val="ListParagraph"/>
              <w:numPr>
                <w:ilvl w:val="0"/>
                <w:numId w:val="17"/>
              </w:numPr>
              <w:spacing w:after="0" w:line="240" w:lineRule="auto"/>
              <w:ind w:left="698" w:hanging="567"/>
            </w:pPr>
            <w:r w:rsidRPr="00D31B6C">
              <w:t>Sahil boyunca yer alan ön görünümü bozan restoranlar daha sempatik ve medeni hale getirilmeli</w:t>
            </w:r>
          </w:p>
          <w:p w:rsidR="00724EA4" w:rsidRPr="00D31B6C" w:rsidRDefault="00724EA4" w:rsidP="00D31B6C">
            <w:pPr>
              <w:pStyle w:val="ListParagraph"/>
              <w:numPr>
                <w:ilvl w:val="0"/>
                <w:numId w:val="17"/>
              </w:numPr>
              <w:spacing w:after="0" w:line="240" w:lineRule="auto"/>
              <w:ind w:left="698" w:hanging="567"/>
            </w:pPr>
            <w:r w:rsidRPr="00D31B6C">
              <w:t>Altyapı ile ilgili belediye çizgisinde kalalım</w:t>
            </w:r>
          </w:p>
          <w:p w:rsidR="00724EA4" w:rsidRPr="00D31B6C" w:rsidRDefault="00724EA4" w:rsidP="00D31B6C">
            <w:pPr>
              <w:pStyle w:val="ListParagraph"/>
              <w:numPr>
                <w:ilvl w:val="0"/>
                <w:numId w:val="17"/>
              </w:numPr>
              <w:spacing w:after="0" w:line="240" w:lineRule="auto"/>
              <w:ind w:left="698" w:hanging="567"/>
            </w:pPr>
            <w:r w:rsidRPr="00D31B6C">
              <w:t>AB fonlarından yararlanarak altyapı iyileştirilmeli</w:t>
            </w:r>
          </w:p>
          <w:p w:rsidR="00724EA4" w:rsidRPr="00D31B6C" w:rsidRDefault="00724EA4" w:rsidP="00D31B6C">
            <w:pPr>
              <w:pStyle w:val="ListParagraph"/>
              <w:numPr>
                <w:ilvl w:val="0"/>
                <w:numId w:val="17"/>
              </w:numPr>
              <w:spacing w:after="0" w:line="240" w:lineRule="auto"/>
              <w:ind w:left="698" w:hanging="567"/>
            </w:pPr>
            <w:r w:rsidRPr="00D31B6C">
              <w:t>Atıl sahil kesimi denize girilmesi için belediye plaj, sosyal tesis olarak değerlendirilmeli, kınalı adadaki hafta sonu yoğunluğu azaltılmalı</w:t>
            </w:r>
          </w:p>
          <w:p w:rsidR="00724EA4" w:rsidRPr="00D31B6C" w:rsidRDefault="00724EA4" w:rsidP="00D31B6C">
            <w:pPr>
              <w:pStyle w:val="ListParagraph"/>
              <w:numPr>
                <w:ilvl w:val="0"/>
                <w:numId w:val="17"/>
              </w:numPr>
              <w:spacing w:after="0" w:line="240" w:lineRule="auto"/>
              <w:ind w:left="698" w:hanging="567"/>
            </w:pPr>
            <w:r w:rsidRPr="00D31B6C">
              <w:t>Kısa vadede önümüzdeki yaza adalarımızın genel tuvaletleri temiz ve bakımlı hale getirilmeli</w:t>
            </w:r>
          </w:p>
          <w:p w:rsidR="00724EA4" w:rsidRPr="00D31B6C" w:rsidRDefault="00724EA4" w:rsidP="00D31B6C">
            <w:pPr>
              <w:pStyle w:val="ListParagraph"/>
              <w:numPr>
                <w:ilvl w:val="0"/>
                <w:numId w:val="17"/>
              </w:numPr>
              <w:spacing w:after="0" w:line="240" w:lineRule="auto"/>
              <w:ind w:left="698" w:hanging="567"/>
            </w:pPr>
            <w:r w:rsidRPr="00D31B6C">
              <w:t>Kısa vadede önümüzdeki yaza soyunma kabinleri temiz ve bakımlı olmalı</w:t>
            </w:r>
          </w:p>
          <w:p w:rsidR="00724EA4" w:rsidRPr="00D31B6C" w:rsidRDefault="00724EA4" w:rsidP="00D31B6C">
            <w:pPr>
              <w:pStyle w:val="ListParagraph"/>
              <w:numPr>
                <w:ilvl w:val="0"/>
                <w:numId w:val="17"/>
              </w:numPr>
              <w:spacing w:after="0" w:line="240" w:lineRule="auto"/>
              <w:ind w:left="698" w:hanging="567"/>
            </w:pPr>
            <w:r w:rsidRPr="00D31B6C">
              <w:t>Her adada bir “örnek sokak” yapalım</w:t>
            </w:r>
          </w:p>
          <w:p w:rsidR="00724EA4" w:rsidRPr="00D31B6C" w:rsidRDefault="00724EA4" w:rsidP="00D31B6C">
            <w:pPr>
              <w:pStyle w:val="ListParagraph"/>
              <w:numPr>
                <w:ilvl w:val="0"/>
                <w:numId w:val="17"/>
              </w:numPr>
              <w:spacing w:after="0" w:line="240" w:lineRule="auto"/>
              <w:ind w:left="698" w:hanging="567"/>
            </w:pPr>
            <w:r w:rsidRPr="00D31B6C">
              <w:t>Adanın siluetine uygun yatırım yapılmalı.</w:t>
            </w:r>
          </w:p>
          <w:p w:rsidR="00724EA4" w:rsidRPr="00D31B6C" w:rsidRDefault="00724EA4" w:rsidP="00D31B6C">
            <w:pPr>
              <w:pStyle w:val="ListParagraph"/>
              <w:numPr>
                <w:ilvl w:val="0"/>
                <w:numId w:val="17"/>
              </w:numPr>
              <w:spacing w:after="0" w:line="240" w:lineRule="auto"/>
              <w:ind w:left="698" w:hanging="567"/>
            </w:pPr>
            <w:r w:rsidRPr="00D31B6C">
              <w:t>Mevcut korunmalı, İnsan ve çevre dokusunun özgün ve insancıl yapısı korunarak, yaşama ve doğaya saygılı sevecen bir yaşam kültürünün modellenmesine uygun bir yapılanma ve gelişme modeli olgunlaştırılmalı.</w:t>
            </w:r>
          </w:p>
          <w:p w:rsidR="00724EA4" w:rsidRPr="00D31B6C" w:rsidRDefault="00724EA4" w:rsidP="00D31B6C">
            <w:pPr>
              <w:pStyle w:val="ListParagraph"/>
              <w:numPr>
                <w:ilvl w:val="0"/>
                <w:numId w:val="17"/>
              </w:numPr>
              <w:spacing w:after="0" w:line="240" w:lineRule="auto"/>
              <w:ind w:left="698" w:hanging="567"/>
            </w:pPr>
            <w:r w:rsidRPr="00D31B6C">
              <w:t>Adalarda bilinçli ve estetik kaygıları olan bir çevre ve şehircilik anlayışı ile  tüm levhalar, çarşı ve meydanlardaki tabelalar ve tenteler düzenlenmeli.</w:t>
            </w:r>
          </w:p>
          <w:p w:rsidR="00724EA4" w:rsidRPr="00D31B6C" w:rsidRDefault="00724EA4" w:rsidP="00D31B6C">
            <w:pPr>
              <w:pStyle w:val="ListParagraph"/>
              <w:numPr>
                <w:ilvl w:val="0"/>
                <w:numId w:val="17"/>
              </w:numPr>
              <w:spacing w:after="0" w:line="240" w:lineRule="auto"/>
              <w:ind w:left="698" w:hanging="567"/>
            </w:pPr>
            <w:r w:rsidRPr="00D31B6C">
              <w:t xml:space="preserve">SİT ALANI statüsünde olan adalar için özel bir hukuki düzenlemenin acil olarak yapılması gereklidir. </w:t>
            </w:r>
          </w:p>
          <w:p w:rsidR="00724EA4" w:rsidRPr="00D31B6C" w:rsidRDefault="00724EA4" w:rsidP="00D31B6C">
            <w:pPr>
              <w:pStyle w:val="ListParagraph"/>
              <w:spacing w:after="0" w:line="240" w:lineRule="auto"/>
              <w:ind w:left="698"/>
            </w:pPr>
            <w:r w:rsidRPr="00D31B6C">
              <w:rPr>
                <w:bCs/>
              </w:rPr>
              <w:t xml:space="preserve"> (1.Stratejik Plan Geliştirme Toplantısı, Adalar Belediyesi, Ocak 2010)</w:t>
            </w:r>
          </w:p>
        </w:tc>
      </w:tr>
    </w:tbl>
    <w:p w:rsidR="00724EA4" w:rsidRDefault="00724EA4" w:rsidP="00563C95">
      <w:pPr>
        <w:pStyle w:val="ListParagraph"/>
        <w:spacing w:line="240" w:lineRule="auto"/>
      </w:pPr>
    </w:p>
    <w:p w:rsidR="00724EA4" w:rsidRDefault="00724EA4" w:rsidP="00563C95">
      <w:pPr>
        <w:pStyle w:val="ListParagraph"/>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8568" w:type="dxa"/>
          </w:tcPr>
          <w:p w:rsidR="00724EA4" w:rsidRPr="00D31B6C" w:rsidRDefault="00724EA4" w:rsidP="00D31B6C">
            <w:pPr>
              <w:pStyle w:val="ListParagraph"/>
              <w:numPr>
                <w:ilvl w:val="0"/>
                <w:numId w:val="18"/>
              </w:numPr>
              <w:spacing w:after="0" w:line="240" w:lineRule="auto"/>
              <w:ind w:left="426" w:hanging="284"/>
            </w:pPr>
            <w:r w:rsidRPr="00D31B6C">
              <w:t>Kamu elinde atıl durumdaki mülkler ve alanlar, söz konusu yatırımlarda değerlendirilmek üzere Adalar Belediyesi’ne tahsis edilmelidir. Böylelikle hızlı yol alınabilecek, yetki karmaşası ortadan kaldırılacak ve daha da önemlisi koruma-kullanma dengesi gözetilmiş, etkin kaynak ve katma değer yaratma kapasitesi olan sürdürülebilir projeler hızla yaşama geçebilecektir.</w:t>
            </w:r>
          </w:p>
          <w:p w:rsidR="00724EA4" w:rsidRPr="00D31B6C" w:rsidRDefault="00724EA4" w:rsidP="00D31B6C">
            <w:pPr>
              <w:pStyle w:val="ListParagraph"/>
              <w:numPr>
                <w:ilvl w:val="0"/>
                <w:numId w:val="18"/>
              </w:numPr>
              <w:spacing w:after="0" w:line="240" w:lineRule="auto"/>
              <w:ind w:left="426" w:hanging="284"/>
            </w:pPr>
            <w:r w:rsidRPr="00D31B6C">
              <w:t>Kültürel çeşitliliğin korunması geliştirilmesi için sağlıksız yapılaşmaya, kuralsız ticari yaşama, mülkiyet haklarının ihlallerine son verilmelidir.</w:t>
            </w:r>
          </w:p>
          <w:p w:rsidR="00724EA4" w:rsidRPr="00D31B6C" w:rsidRDefault="00724EA4" w:rsidP="00D31B6C">
            <w:pPr>
              <w:spacing w:after="0" w:line="240" w:lineRule="auto"/>
              <w:rPr>
                <w:bCs/>
                <w:i/>
              </w:rPr>
            </w:pPr>
            <w:r w:rsidRPr="00D31B6C">
              <w:rPr>
                <w:bCs/>
                <w:i/>
              </w:rPr>
              <w:t>(“Adalar İçin Öncelikli Beklentilerimiz” Ortak Akil Arayış Toplantısı, Ağustos 2009)</w:t>
            </w:r>
          </w:p>
          <w:p w:rsidR="00724EA4" w:rsidRPr="00D31B6C" w:rsidRDefault="00724EA4" w:rsidP="00D31B6C">
            <w:pPr>
              <w:pStyle w:val="ListParagraph"/>
              <w:spacing w:after="0" w:line="240" w:lineRule="auto"/>
              <w:ind w:left="0"/>
            </w:pPr>
          </w:p>
        </w:tc>
      </w:tr>
    </w:tbl>
    <w:p w:rsidR="00724EA4" w:rsidRPr="00F733BC" w:rsidRDefault="00724EA4" w:rsidP="00040AAE">
      <w:pPr>
        <w:spacing w:line="240" w:lineRule="auto"/>
      </w:pPr>
    </w:p>
    <w:p w:rsidR="00724EA4" w:rsidRPr="00374E46" w:rsidRDefault="00724EA4" w:rsidP="00994AD3">
      <w:pPr>
        <w:pStyle w:val="ListParagraph"/>
        <w:numPr>
          <w:ilvl w:val="0"/>
          <w:numId w:val="1"/>
        </w:numPr>
        <w:spacing w:line="240" w:lineRule="auto"/>
      </w:pPr>
      <w:r w:rsidRPr="00374E46">
        <w:t>EĞİTİM ve İSTİHDAM</w:t>
      </w:r>
    </w:p>
    <w:p w:rsidR="00724EA4" w:rsidRDefault="00724EA4" w:rsidP="00374E46">
      <w:pPr>
        <w:spacing w:line="240" w:lineRule="auto"/>
      </w:pPr>
      <w:r>
        <w:t>4.1 Örgün Eğitim (okul öncesi, ilköğretim, ortaöğretim ve yüksek öğretim)</w:t>
      </w:r>
    </w:p>
    <w:p w:rsidR="00724EA4" w:rsidRDefault="00724EA4" w:rsidP="00374E46">
      <w:pPr>
        <w:spacing w:line="240" w:lineRule="auto"/>
      </w:pPr>
      <w:r>
        <w:t>4.2 Yaygın Eğitim (mesleki eğitim, kültür ve sanat programları, özel eğitim)</w:t>
      </w:r>
    </w:p>
    <w:p w:rsidR="00724EA4" w:rsidRDefault="00724EA4" w:rsidP="00674CDB">
      <w:pPr>
        <w:pStyle w:val="ListParagraph"/>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8568" w:type="dxa"/>
          </w:tcPr>
          <w:p w:rsidR="00724EA4" w:rsidRPr="00D31B6C" w:rsidRDefault="00724EA4" w:rsidP="00D31B6C">
            <w:pPr>
              <w:pStyle w:val="ListParagraph"/>
              <w:numPr>
                <w:ilvl w:val="0"/>
                <w:numId w:val="18"/>
              </w:numPr>
              <w:spacing w:after="0" w:line="240" w:lineRule="auto"/>
              <w:ind w:left="556" w:hanging="425"/>
            </w:pPr>
            <w:r w:rsidRPr="00D31B6C">
              <w:t>Yüksek öğretim kurumlarında yüzlerce öğrencinin eğitim gördüğü</w:t>
            </w:r>
          </w:p>
          <w:p w:rsidR="00724EA4" w:rsidRPr="00D31B6C" w:rsidRDefault="00724EA4" w:rsidP="00D31B6C">
            <w:pPr>
              <w:pStyle w:val="ListParagraph"/>
              <w:spacing w:after="0" w:line="240" w:lineRule="auto"/>
              <w:ind w:left="556" w:hanging="425"/>
              <w:rPr>
                <w:bCs/>
              </w:rPr>
            </w:pPr>
            <w:r w:rsidRPr="00D31B6C">
              <w:t>(</w:t>
            </w:r>
            <w:r w:rsidRPr="00D31B6C">
              <w:rPr>
                <w:bCs/>
              </w:rPr>
              <w:t>“10 Yıl Sonra Nasıl Bir Ada İstiyoruz?”, Adalar Vakfı, Temmuz 2003)</w:t>
            </w:r>
          </w:p>
          <w:p w:rsidR="00724EA4" w:rsidRPr="00D31B6C" w:rsidRDefault="00724EA4" w:rsidP="00D31B6C">
            <w:pPr>
              <w:pStyle w:val="ListParagraph"/>
              <w:spacing w:after="0" w:line="240" w:lineRule="auto"/>
              <w:ind w:left="0"/>
            </w:pPr>
          </w:p>
        </w:tc>
      </w:tr>
    </w:tbl>
    <w:p w:rsidR="00724EA4" w:rsidRPr="00F733BC" w:rsidRDefault="00724EA4" w:rsidP="00674CDB">
      <w:pPr>
        <w:pStyle w:val="ListParagraph"/>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8568" w:type="dxa"/>
          </w:tcPr>
          <w:p w:rsidR="00724EA4" w:rsidRPr="00D31B6C" w:rsidRDefault="00724EA4" w:rsidP="00D31B6C">
            <w:pPr>
              <w:pStyle w:val="ListParagraph"/>
              <w:numPr>
                <w:ilvl w:val="0"/>
                <w:numId w:val="18"/>
              </w:numPr>
              <w:spacing w:after="0" w:line="240" w:lineRule="auto"/>
              <w:ind w:left="556" w:hanging="283"/>
            </w:pPr>
            <w:r w:rsidRPr="00D31B6C">
              <w:t>Bizler Adalar’ın ekonomik gelişmesinin Turizm,Kültür – Sanat Eğitimi, Sağlık sektörlerinde öngörülebileceğini düşünüyoruz.</w:t>
            </w:r>
          </w:p>
          <w:p w:rsidR="00724EA4" w:rsidRPr="00D31B6C" w:rsidRDefault="00724EA4" w:rsidP="00D31B6C">
            <w:pPr>
              <w:pStyle w:val="ListParagraph"/>
              <w:numPr>
                <w:ilvl w:val="0"/>
                <w:numId w:val="18"/>
              </w:numPr>
              <w:spacing w:after="0" w:line="240" w:lineRule="auto"/>
              <w:ind w:left="556" w:hanging="283"/>
            </w:pPr>
            <w:r w:rsidRPr="00D31B6C">
              <w:t xml:space="preserve">Adalar resim, müzik, heykel gibi sanat dalları; denizcilik ve su ürünleri ile Adalar’a özel yenileme gibi alanlarda kamu veya özel eğitim kurumlarını teşvik edici olanaklar sağlanmalıdır. </w:t>
            </w:r>
          </w:p>
          <w:p w:rsidR="00724EA4" w:rsidRPr="00D31B6C" w:rsidRDefault="00724EA4" w:rsidP="00D31B6C">
            <w:pPr>
              <w:pStyle w:val="ListParagraph"/>
              <w:numPr>
                <w:ilvl w:val="0"/>
                <w:numId w:val="18"/>
              </w:numPr>
              <w:spacing w:after="0" w:line="240" w:lineRule="auto"/>
              <w:ind w:left="556" w:hanging="283"/>
            </w:pPr>
            <w:r w:rsidRPr="00D31B6C">
              <w:t xml:space="preserve">Çeşitli devlet kurumlarının ve doğrudan Hazine’nin elindeki boş binalar kültür-eğitim amaçlı yatırımlar için değerlendirilebilir. </w:t>
            </w:r>
          </w:p>
          <w:p w:rsidR="00724EA4" w:rsidRPr="00D31B6C" w:rsidRDefault="00724EA4" w:rsidP="00D31B6C">
            <w:pPr>
              <w:pStyle w:val="ListParagraph"/>
              <w:numPr>
                <w:ilvl w:val="0"/>
                <w:numId w:val="18"/>
              </w:numPr>
              <w:spacing w:after="0" w:line="240" w:lineRule="auto"/>
              <w:ind w:left="556" w:hanging="283"/>
            </w:pPr>
            <w:r w:rsidRPr="00D31B6C">
              <w:t xml:space="preserve">Her adada anasınıfını da içeren ilköğretim okulları olmalıdır. </w:t>
            </w:r>
          </w:p>
          <w:p w:rsidR="00724EA4" w:rsidRPr="00D31B6C" w:rsidRDefault="00724EA4" w:rsidP="00D31B6C">
            <w:pPr>
              <w:pStyle w:val="ListParagraph"/>
              <w:numPr>
                <w:ilvl w:val="0"/>
                <w:numId w:val="18"/>
              </w:numPr>
              <w:spacing w:after="0" w:line="240" w:lineRule="auto"/>
              <w:ind w:left="556" w:hanging="283"/>
            </w:pPr>
            <w:r w:rsidRPr="00D31B6C">
              <w:t xml:space="preserve">Vakıf ve Devlet Üniversiteleri’nin eliyle bu tür yapılar güzel sanatlar, turizm-otelcilik-gastronomi, sivil denizcilik, su ürünleri, restorasyon(yenileme) mimarisi gibi fakülte, yüksek okul ve meslek okulu gibi eğitim alanlarında yatırıma yönlendirilebilir. </w:t>
            </w:r>
          </w:p>
          <w:p w:rsidR="00724EA4" w:rsidRPr="00D31B6C" w:rsidRDefault="00724EA4" w:rsidP="00D31B6C">
            <w:pPr>
              <w:spacing w:after="0" w:line="240" w:lineRule="auto"/>
            </w:pPr>
            <w:r w:rsidRPr="00D31B6C">
              <w:rPr>
                <w:bCs/>
              </w:rPr>
              <w:t>(Demokratik Adalar Girişimi Bildirgesi, 2009)</w:t>
            </w:r>
          </w:p>
        </w:tc>
      </w:tr>
    </w:tbl>
    <w:p w:rsidR="00724EA4" w:rsidRPr="00F733BC" w:rsidRDefault="00724EA4" w:rsidP="00674CDB">
      <w:pPr>
        <w:pStyle w:val="ListParagraph"/>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19"/>
              </w:numPr>
              <w:spacing w:after="0" w:line="240" w:lineRule="auto"/>
            </w:pPr>
            <w:r w:rsidRPr="00D31B6C">
              <w:t>Kaynak yaratacak projelere öncelik verilmeli</w:t>
            </w:r>
          </w:p>
          <w:p w:rsidR="00724EA4" w:rsidRPr="00D31B6C" w:rsidRDefault="00724EA4" w:rsidP="00D31B6C">
            <w:pPr>
              <w:pStyle w:val="ListParagraph"/>
              <w:numPr>
                <w:ilvl w:val="0"/>
                <w:numId w:val="19"/>
              </w:numPr>
              <w:spacing w:after="0" w:line="240" w:lineRule="auto"/>
            </w:pPr>
            <w:r w:rsidRPr="00D31B6C">
              <w:t>Kadın istihdamına yönelik, kadın koooperatifleri kurulmalı ve kadın emeğini değerlendirme vakfı ile belediyenin işbirliği arttırılmalı</w:t>
            </w:r>
          </w:p>
          <w:p w:rsidR="00724EA4" w:rsidRPr="00D31B6C" w:rsidRDefault="00724EA4" w:rsidP="00D31B6C">
            <w:pPr>
              <w:pStyle w:val="ListParagraph"/>
              <w:numPr>
                <w:ilvl w:val="0"/>
                <w:numId w:val="19"/>
              </w:numPr>
              <w:spacing w:after="0" w:line="240" w:lineRule="auto"/>
            </w:pPr>
            <w:r w:rsidRPr="00D31B6C">
              <w:t>Meslek örgütlerinin adalarda şubeleri açılmalı</w:t>
            </w:r>
          </w:p>
          <w:p w:rsidR="00724EA4" w:rsidRPr="00D31B6C" w:rsidRDefault="00724EA4" w:rsidP="00D31B6C">
            <w:pPr>
              <w:pStyle w:val="ListParagraph"/>
              <w:numPr>
                <w:ilvl w:val="0"/>
                <w:numId w:val="19"/>
              </w:numPr>
              <w:spacing w:after="0" w:line="240" w:lineRule="auto"/>
            </w:pPr>
            <w:r w:rsidRPr="00D31B6C">
              <w:t xml:space="preserve">Özellikle kışın adalardaki işsiz gençlerin açık hava müzesi olan adada turistik rehberlik çalışması yapması sağlanmalı </w:t>
            </w:r>
          </w:p>
          <w:p w:rsidR="00724EA4" w:rsidRPr="00D31B6C" w:rsidRDefault="00724EA4" w:rsidP="00D31B6C">
            <w:pPr>
              <w:pStyle w:val="ListParagraph"/>
              <w:numPr>
                <w:ilvl w:val="0"/>
                <w:numId w:val="19"/>
              </w:numPr>
              <w:spacing w:after="0" w:line="240" w:lineRule="auto"/>
            </w:pPr>
            <w:r w:rsidRPr="00D31B6C">
              <w:t>Uluslar arası ve yerel anlamda yaz okulu ve  kampı açılmalı</w:t>
            </w:r>
          </w:p>
          <w:p w:rsidR="00724EA4" w:rsidRPr="00D31B6C" w:rsidRDefault="00724EA4" w:rsidP="00D31B6C">
            <w:pPr>
              <w:pStyle w:val="ListParagraph"/>
              <w:numPr>
                <w:ilvl w:val="0"/>
                <w:numId w:val="19"/>
              </w:numPr>
              <w:spacing w:after="0" w:line="240" w:lineRule="auto"/>
            </w:pPr>
            <w:r w:rsidRPr="00D31B6C">
              <w:t>Göçü engellemek için eğitim kurumlarının kalitesi arttırılmalı ve desteklenmeli</w:t>
            </w:r>
          </w:p>
          <w:p w:rsidR="00724EA4" w:rsidRPr="00D31B6C" w:rsidRDefault="00724EA4" w:rsidP="00D31B6C">
            <w:pPr>
              <w:spacing w:after="0" w:line="240" w:lineRule="auto"/>
              <w:rPr>
                <w:bCs/>
              </w:rPr>
            </w:pPr>
            <w:r w:rsidRPr="00D31B6C">
              <w:rPr>
                <w:bCs/>
              </w:rPr>
              <w:t>(1.Stratejik Plan Geliştirme Toplantısı, Adalar Belediyesi, Ocak 2010)</w:t>
            </w:r>
          </w:p>
        </w:tc>
      </w:tr>
    </w:tbl>
    <w:p w:rsidR="00724EA4" w:rsidRPr="00F733BC" w:rsidRDefault="00724EA4" w:rsidP="00B142B3">
      <w:pPr>
        <w:spacing w:line="240" w:lineRule="auto"/>
      </w:pPr>
    </w:p>
    <w:p w:rsidR="00724EA4" w:rsidRPr="00E56CCD" w:rsidRDefault="00724EA4" w:rsidP="00994AD3">
      <w:pPr>
        <w:pStyle w:val="ListParagraph"/>
        <w:numPr>
          <w:ilvl w:val="0"/>
          <w:numId w:val="1"/>
        </w:numPr>
        <w:spacing w:line="240" w:lineRule="auto"/>
      </w:pPr>
      <w:r w:rsidRPr="00E56CCD">
        <w:t xml:space="preserve">SOSYAL YAŞAM </w:t>
      </w:r>
    </w:p>
    <w:p w:rsidR="00724EA4" w:rsidRPr="00E56CCD" w:rsidRDefault="00724EA4" w:rsidP="00674CDB">
      <w:pPr>
        <w:pStyle w:val="ListParagraph"/>
        <w:spacing w:line="240" w:lineRule="auto"/>
      </w:pPr>
    </w:p>
    <w:p w:rsidR="00724EA4" w:rsidRPr="00E56CCD" w:rsidRDefault="00724EA4" w:rsidP="00674CDB">
      <w:pPr>
        <w:pStyle w:val="ListParagraph"/>
        <w:spacing w:line="240" w:lineRule="auto"/>
      </w:pPr>
      <w:r w:rsidRPr="00E56CCD">
        <w:t>6.1 Kültür-Sanat Yaşamı</w:t>
      </w:r>
    </w:p>
    <w:p w:rsidR="00724EA4" w:rsidRPr="00E56CCD" w:rsidRDefault="00724EA4" w:rsidP="00674CDB">
      <w:pPr>
        <w:pStyle w:val="ListParagraph"/>
        <w:spacing w:line="240" w:lineRule="auto"/>
      </w:pPr>
      <w:r w:rsidRPr="00E56CCD">
        <w:t>6.2 Adalılık Bilinci</w:t>
      </w:r>
    </w:p>
    <w:p w:rsidR="00724EA4" w:rsidRPr="00E56CCD" w:rsidRDefault="00724EA4" w:rsidP="00674CDB">
      <w:pPr>
        <w:pStyle w:val="ListParagraph"/>
        <w:spacing w:line="240" w:lineRule="auto"/>
      </w:pPr>
      <w:r w:rsidRPr="00E56CCD">
        <w:t>6.3 Spor Olanakları</w:t>
      </w:r>
    </w:p>
    <w:p w:rsidR="00724EA4" w:rsidRDefault="00724EA4" w:rsidP="00674CDB">
      <w:pPr>
        <w:pStyle w:val="ListParagraph"/>
        <w:spacing w:line="240" w:lineRule="auto"/>
      </w:pPr>
      <w:r w:rsidRPr="00E56CCD">
        <w:t>6.4 İletişim</w:t>
      </w:r>
      <w:r>
        <w:t xml:space="preserve"> Kanalları</w:t>
      </w:r>
      <w:r w:rsidRPr="00E56CCD">
        <w:t xml:space="preserve"> ve Ortak Yaşam</w:t>
      </w:r>
    </w:p>
    <w:p w:rsidR="00724EA4" w:rsidRDefault="00724EA4" w:rsidP="00674CDB">
      <w:pPr>
        <w:pStyle w:val="ListParagraph"/>
        <w:spacing w:line="240" w:lineRule="auto"/>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9212" w:type="dxa"/>
          </w:tcPr>
          <w:p w:rsidR="00724EA4" w:rsidRPr="00D31B6C" w:rsidRDefault="00724EA4" w:rsidP="00D31B6C">
            <w:pPr>
              <w:spacing w:after="0" w:line="240" w:lineRule="auto"/>
            </w:pPr>
          </w:p>
          <w:p w:rsidR="00724EA4" w:rsidRPr="00D31B6C" w:rsidRDefault="00724EA4" w:rsidP="00D31B6C">
            <w:pPr>
              <w:pStyle w:val="ListParagraph"/>
              <w:numPr>
                <w:ilvl w:val="0"/>
                <w:numId w:val="20"/>
              </w:numPr>
              <w:spacing w:after="0" w:line="240" w:lineRule="auto"/>
              <w:ind w:left="698" w:hanging="425"/>
            </w:pPr>
            <w:r w:rsidRPr="00D31B6C">
              <w:t>"Adalılık bilinci" oluşmuş, çağdaş ve aydın bir Adalı kitle...</w:t>
            </w:r>
          </w:p>
          <w:p w:rsidR="00724EA4" w:rsidRPr="00D31B6C" w:rsidRDefault="00724EA4" w:rsidP="00D31B6C">
            <w:pPr>
              <w:pStyle w:val="ListParagraph"/>
              <w:numPr>
                <w:ilvl w:val="0"/>
                <w:numId w:val="20"/>
              </w:numPr>
              <w:spacing w:after="0" w:line="240" w:lineRule="auto"/>
              <w:ind w:left="698" w:hanging="425"/>
            </w:pPr>
            <w:r w:rsidRPr="00D31B6C">
              <w:t>Yalnızca yazlık olarak kullanılan değil, sürekli yaşanan...</w:t>
            </w:r>
          </w:p>
          <w:p w:rsidR="00724EA4" w:rsidRPr="00D31B6C" w:rsidRDefault="00724EA4" w:rsidP="00D31B6C">
            <w:pPr>
              <w:pStyle w:val="ListParagraph"/>
              <w:numPr>
                <w:ilvl w:val="0"/>
                <w:numId w:val="20"/>
              </w:numPr>
              <w:spacing w:after="0" w:line="240" w:lineRule="auto"/>
              <w:ind w:left="698" w:hanging="425"/>
            </w:pPr>
            <w:r w:rsidRPr="00D31B6C">
              <w:t>Aydınların, sanat, kültür ve bilim insanların yıl boyu yerleştiği...</w:t>
            </w:r>
          </w:p>
          <w:p w:rsidR="00724EA4" w:rsidRPr="00D31B6C" w:rsidRDefault="00724EA4" w:rsidP="00D31B6C">
            <w:pPr>
              <w:pStyle w:val="ListParagraph"/>
              <w:numPr>
                <w:ilvl w:val="0"/>
                <w:numId w:val="20"/>
              </w:numPr>
              <w:spacing w:after="0" w:line="240" w:lineRule="auto"/>
              <w:ind w:left="698" w:hanging="425"/>
            </w:pPr>
            <w:r w:rsidRPr="00D31B6C">
              <w:t>Uluslararası Adalar Sanat Festivali...</w:t>
            </w:r>
          </w:p>
          <w:p w:rsidR="00724EA4" w:rsidRPr="00D31B6C" w:rsidRDefault="00724EA4" w:rsidP="00D31B6C">
            <w:pPr>
              <w:pStyle w:val="ListParagraph"/>
              <w:numPr>
                <w:ilvl w:val="0"/>
                <w:numId w:val="20"/>
              </w:numPr>
              <w:spacing w:after="0" w:line="240" w:lineRule="auto"/>
              <w:ind w:left="698" w:hanging="425"/>
            </w:pPr>
            <w:r w:rsidRPr="00D31B6C">
              <w:t>Kültür olayları, kongre ve sempozyumların yapıldığı bir Kültür  ve Kongre Merkezi…</w:t>
            </w:r>
          </w:p>
          <w:p w:rsidR="00724EA4" w:rsidRPr="00D31B6C" w:rsidRDefault="00724EA4" w:rsidP="00D31B6C">
            <w:pPr>
              <w:pStyle w:val="ListParagraph"/>
              <w:numPr>
                <w:ilvl w:val="0"/>
                <w:numId w:val="20"/>
              </w:numPr>
              <w:spacing w:after="0" w:line="240" w:lineRule="auto"/>
              <w:ind w:left="698" w:hanging="425"/>
            </w:pPr>
            <w:r w:rsidRPr="00D31B6C">
              <w:t>Sokak sergileri, hediyelik eşya fuarları...</w:t>
            </w:r>
          </w:p>
          <w:p w:rsidR="00724EA4" w:rsidRPr="00D31B6C" w:rsidRDefault="00724EA4" w:rsidP="00D31B6C">
            <w:pPr>
              <w:pStyle w:val="ListParagraph"/>
              <w:numPr>
                <w:ilvl w:val="0"/>
                <w:numId w:val="20"/>
              </w:numPr>
              <w:spacing w:after="0" w:line="240" w:lineRule="auto"/>
              <w:ind w:left="698" w:hanging="425"/>
            </w:pPr>
            <w:r w:rsidRPr="00D31B6C">
              <w:t>Mini hafta sonu şenlikleri...</w:t>
            </w:r>
          </w:p>
          <w:p w:rsidR="00724EA4" w:rsidRPr="00D31B6C" w:rsidRDefault="00724EA4" w:rsidP="00D31B6C">
            <w:pPr>
              <w:pStyle w:val="ListParagraph"/>
              <w:numPr>
                <w:ilvl w:val="0"/>
                <w:numId w:val="20"/>
              </w:numPr>
              <w:spacing w:after="0" w:line="240" w:lineRule="auto"/>
              <w:ind w:left="698" w:hanging="425"/>
            </w:pPr>
            <w:r w:rsidRPr="00D31B6C">
              <w:t>Her akşam günbatımı konserlerinin verildiği...</w:t>
            </w:r>
          </w:p>
          <w:p w:rsidR="00724EA4" w:rsidRPr="00D31B6C" w:rsidRDefault="00724EA4" w:rsidP="00D31B6C">
            <w:pPr>
              <w:pStyle w:val="ListParagraph"/>
              <w:numPr>
                <w:ilvl w:val="0"/>
                <w:numId w:val="20"/>
              </w:numPr>
              <w:spacing w:after="0" w:line="240" w:lineRule="auto"/>
              <w:ind w:left="698" w:hanging="425"/>
            </w:pPr>
            <w:r w:rsidRPr="00D31B6C">
              <w:t>Hafif doğa sporları yarışlarının yapıldığı...</w:t>
            </w:r>
          </w:p>
          <w:p w:rsidR="00724EA4" w:rsidRPr="00D31B6C" w:rsidRDefault="00724EA4" w:rsidP="00D31B6C">
            <w:pPr>
              <w:pStyle w:val="ListParagraph"/>
              <w:numPr>
                <w:ilvl w:val="0"/>
                <w:numId w:val="20"/>
              </w:numPr>
              <w:spacing w:after="0" w:line="240" w:lineRule="auto"/>
              <w:ind w:left="698" w:hanging="425"/>
            </w:pPr>
            <w:r w:rsidRPr="00D31B6C">
              <w:t>Regattaların düzenlendiği...</w:t>
            </w:r>
          </w:p>
          <w:p w:rsidR="00724EA4" w:rsidRPr="00D31B6C" w:rsidRDefault="00724EA4" w:rsidP="00D31B6C">
            <w:pPr>
              <w:pStyle w:val="ListParagraph"/>
              <w:numPr>
                <w:ilvl w:val="0"/>
                <w:numId w:val="20"/>
              </w:numPr>
              <w:spacing w:after="0" w:line="240" w:lineRule="auto"/>
              <w:ind w:left="698" w:hanging="425"/>
            </w:pPr>
            <w:r w:rsidRPr="00D31B6C">
              <w:t>Medyanın Ada haberleri vermek için birbirini atlattığı...</w:t>
            </w:r>
          </w:p>
          <w:p w:rsidR="00724EA4" w:rsidRPr="00D31B6C" w:rsidRDefault="00724EA4" w:rsidP="00D31B6C">
            <w:pPr>
              <w:pStyle w:val="ListParagraph"/>
              <w:numPr>
                <w:ilvl w:val="0"/>
                <w:numId w:val="20"/>
              </w:numPr>
              <w:spacing w:after="0" w:line="240" w:lineRule="auto"/>
              <w:ind w:left="698" w:hanging="425"/>
            </w:pPr>
            <w:r w:rsidRPr="00D31B6C">
              <w:t>Kablolu yayınları, kendi özel medyası olan...</w:t>
            </w:r>
          </w:p>
          <w:p w:rsidR="00724EA4" w:rsidRPr="00D31B6C" w:rsidRDefault="00724EA4" w:rsidP="00D31B6C">
            <w:pPr>
              <w:pStyle w:val="ListParagraph"/>
              <w:spacing w:after="0" w:line="240" w:lineRule="auto"/>
            </w:pPr>
            <w:r w:rsidRPr="00D31B6C">
              <w:t>(</w:t>
            </w:r>
            <w:r w:rsidRPr="00D31B6C">
              <w:rPr>
                <w:bCs/>
              </w:rPr>
              <w:t>“10 Yıl Sonra Nasıl Bir Ada İstiyoruz?”, Adalar Vakfı, Temmuz 2003)</w:t>
            </w:r>
          </w:p>
        </w:tc>
      </w:tr>
    </w:tbl>
    <w:p w:rsidR="00724EA4" w:rsidRPr="00F733BC" w:rsidRDefault="00724EA4" w:rsidP="00CC41A8">
      <w:pPr>
        <w:spacing w:line="240" w:lineRule="auto"/>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9212" w:type="dxa"/>
          </w:tcPr>
          <w:p w:rsidR="00724EA4" w:rsidRPr="00D31B6C" w:rsidRDefault="00724EA4" w:rsidP="00D31B6C">
            <w:pPr>
              <w:spacing w:after="0" w:line="240" w:lineRule="auto"/>
            </w:pPr>
          </w:p>
          <w:p w:rsidR="00724EA4" w:rsidRPr="00D31B6C" w:rsidRDefault="00724EA4" w:rsidP="00D31B6C">
            <w:pPr>
              <w:pStyle w:val="ListParagraph"/>
              <w:numPr>
                <w:ilvl w:val="0"/>
                <w:numId w:val="21"/>
              </w:numPr>
              <w:spacing w:after="0" w:line="240" w:lineRule="auto"/>
              <w:ind w:left="840" w:hanging="426"/>
            </w:pPr>
            <w:r w:rsidRPr="00D31B6C">
              <w:t>Su sporları kulüpleri küçük konaklama üniteleri, kapalı havuzları, kışın da açık tutulacak desteklerle hem sporculara hem de Adalılara hizmet verebilir hale getirilebilir. Bu tesisler marinalar ile entegre edilebilir.</w:t>
            </w:r>
          </w:p>
          <w:p w:rsidR="00724EA4" w:rsidRPr="00D31B6C" w:rsidRDefault="00724EA4" w:rsidP="00D31B6C">
            <w:pPr>
              <w:pStyle w:val="ListParagraph"/>
              <w:numPr>
                <w:ilvl w:val="0"/>
                <w:numId w:val="21"/>
              </w:numPr>
              <w:spacing w:after="0" w:line="240" w:lineRule="auto"/>
              <w:ind w:left="840" w:hanging="426"/>
            </w:pPr>
            <w:r w:rsidRPr="00D31B6C">
              <w:t xml:space="preserve">Adalar farklı etnik kimlikte, farklı inançta insanların birlikte yaşama kültürlerini korumak için her türlü kışkırtmaya, saygısızlığa karşı hassas olmalıdır. </w:t>
            </w:r>
          </w:p>
          <w:p w:rsidR="00724EA4" w:rsidRPr="00D31B6C" w:rsidRDefault="00724EA4" w:rsidP="00D31B6C">
            <w:pPr>
              <w:pStyle w:val="ListParagraph"/>
              <w:numPr>
                <w:ilvl w:val="0"/>
                <w:numId w:val="21"/>
              </w:numPr>
              <w:spacing w:after="0" w:line="240" w:lineRule="auto"/>
              <w:ind w:left="840" w:hanging="426"/>
            </w:pPr>
            <w:r w:rsidRPr="00D31B6C">
              <w:t xml:space="preserve">Bu konuda kamu kuruluşlarına da görev düşmektedir. Değişik inançların ibadethanelerinin ve çevresinin korunması, iyi koşullarda tutulması konusunda aynı hassasiyet gösterilmelidir. </w:t>
            </w:r>
          </w:p>
          <w:p w:rsidR="00724EA4" w:rsidRPr="00D31B6C" w:rsidRDefault="00724EA4" w:rsidP="00D31B6C">
            <w:pPr>
              <w:pStyle w:val="ListParagraph"/>
              <w:spacing w:after="0" w:line="240" w:lineRule="auto"/>
              <w:rPr>
                <w:bCs/>
              </w:rPr>
            </w:pPr>
            <w:r w:rsidRPr="00D31B6C">
              <w:rPr>
                <w:bCs/>
              </w:rPr>
              <w:t>(Demokratik Adalar Girişimi Bildirgesi, 2009)</w:t>
            </w:r>
          </w:p>
        </w:tc>
      </w:tr>
    </w:tbl>
    <w:p w:rsidR="00724EA4" w:rsidRDefault="00724EA4" w:rsidP="00F91371">
      <w:pPr>
        <w:pStyle w:val="ListParagraph"/>
        <w:spacing w:line="240" w:lineRule="auto"/>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9212" w:type="dxa"/>
          </w:tcPr>
          <w:p w:rsidR="00724EA4" w:rsidRPr="00D31B6C" w:rsidRDefault="00724EA4" w:rsidP="00D31B6C">
            <w:pPr>
              <w:pStyle w:val="ListParagraph"/>
              <w:numPr>
                <w:ilvl w:val="0"/>
                <w:numId w:val="39"/>
              </w:numPr>
              <w:spacing w:after="0" w:line="240" w:lineRule="auto"/>
            </w:pPr>
            <w:r w:rsidRPr="00D31B6C">
              <w:t>Yaşlı, emekli, kimsesiz adalılara her adada bir huzurevi yapılmalı</w:t>
            </w:r>
          </w:p>
          <w:p w:rsidR="00724EA4" w:rsidRPr="00D31B6C" w:rsidRDefault="00724EA4" w:rsidP="00D31B6C">
            <w:pPr>
              <w:pStyle w:val="ListParagraph"/>
              <w:numPr>
                <w:ilvl w:val="0"/>
                <w:numId w:val="39"/>
              </w:numPr>
              <w:spacing w:after="0" w:line="240" w:lineRule="auto"/>
            </w:pPr>
            <w:r w:rsidRPr="00D31B6C">
              <w:t>Engelliler için tuvalet yapılmalı</w:t>
            </w:r>
          </w:p>
          <w:p w:rsidR="00724EA4" w:rsidRPr="00D31B6C" w:rsidRDefault="00724EA4" w:rsidP="00D31B6C">
            <w:pPr>
              <w:pStyle w:val="ListParagraph"/>
              <w:numPr>
                <w:ilvl w:val="0"/>
                <w:numId w:val="39"/>
              </w:numPr>
              <w:spacing w:after="0" w:line="240" w:lineRule="auto"/>
            </w:pPr>
            <w:r w:rsidRPr="00D31B6C">
              <w:t>Umumi tuvaletler daha temiz ve kullanılır bir hale getirilme</w:t>
            </w:r>
          </w:p>
          <w:p w:rsidR="00724EA4" w:rsidRPr="00D31B6C" w:rsidRDefault="00724EA4" w:rsidP="00D31B6C">
            <w:pPr>
              <w:pStyle w:val="ListParagraph"/>
              <w:numPr>
                <w:ilvl w:val="0"/>
                <w:numId w:val="39"/>
              </w:numPr>
              <w:spacing w:after="0" w:line="240" w:lineRule="auto"/>
            </w:pPr>
            <w:r w:rsidRPr="00D31B6C">
              <w:t>Atlı spor kulubunun yapılandırılması için çalışılmalı ve adalar için çok yönlü fayda çarpan etkisi dikkate alınmalı</w:t>
            </w:r>
          </w:p>
          <w:p w:rsidR="00724EA4" w:rsidRPr="00D31B6C" w:rsidRDefault="00724EA4" w:rsidP="00D31B6C">
            <w:pPr>
              <w:pStyle w:val="ListParagraph"/>
              <w:numPr>
                <w:ilvl w:val="0"/>
                <w:numId w:val="39"/>
              </w:numPr>
              <w:spacing w:after="0" w:line="240" w:lineRule="auto"/>
            </w:pPr>
            <w:r w:rsidRPr="00D31B6C">
              <w:t>Kişisel husumetlerimizi bırakalım</w:t>
            </w:r>
          </w:p>
          <w:p w:rsidR="00724EA4" w:rsidRPr="00D31B6C" w:rsidRDefault="00724EA4" w:rsidP="00D31B6C">
            <w:pPr>
              <w:pStyle w:val="ListParagraph"/>
              <w:numPr>
                <w:ilvl w:val="0"/>
                <w:numId w:val="39"/>
              </w:numPr>
              <w:spacing w:after="0" w:line="240" w:lineRule="auto"/>
            </w:pPr>
            <w:r w:rsidRPr="00D31B6C">
              <w:t>Sivil toplum kuruluşlarının üzerinden ab fonlarından yararlanalım</w:t>
            </w:r>
          </w:p>
          <w:p w:rsidR="00724EA4" w:rsidRPr="00D31B6C" w:rsidRDefault="00724EA4" w:rsidP="00D31B6C">
            <w:pPr>
              <w:pStyle w:val="ListParagraph"/>
              <w:numPr>
                <w:ilvl w:val="0"/>
                <w:numId w:val="39"/>
              </w:numPr>
              <w:spacing w:after="0" w:line="240" w:lineRule="auto"/>
            </w:pPr>
            <w:r w:rsidRPr="00D31B6C">
              <w:t>Uluslar arası spor yarışmalarına evsahipliği yapılmalı</w:t>
            </w:r>
          </w:p>
          <w:p w:rsidR="00724EA4" w:rsidRPr="00D31B6C" w:rsidRDefault="00724EA4" w:rsidP="00D31B6C">
            <w:pPr>
              <w:pStyle w:val="ListParagraph"/>
              <w:numPr>
                <w:ilvl w:val="0"/>
                <w:numId w:val="39"/>
              </w:numPr>
              <w:spacing w:after="0" w:line="240" w:lineRule="auto"/>
            </w:pPr>
            <w:r w:rsidRPr="00D31B6C">
              <w:t>Gençleri adaya çekmek için onları eğlendirebilecek yerler açılmalı, eğlence sektörü canlandırılmalı</w:t>
            </w:r>
          </w:p>
          <w:p w:rsidR="00724EA4" w:rsidRPr="00D31B6C" w:rsidRDefault="00724EA4" w:rsidP="00D31B6C">
            <w:pPr>
              <w:pStyle w:val="ListParagraph"/>
              <w:numPr>
                <w:ilvl w:val="0"/>
                <w:numId w:val="39"/>
              </w:numPr>
              <w:spacing w:after="0" w:line="240" w:lineRule="auto"/>
            </w:pPr>
            <w:r w:rsidRPr="00D31B6C">
              <w:t>Ada radyosu kurulmalı, reklamlarından gelir sağlanmalı</w:t>
            </w:r>
          </w:p>
          <w:p w:rsidR="00724EA4" w:rsidRPr="00D31B6C" w:rsidRDefault="00724EA4" w:rsidP="00D31B6C">
            <w:pPr>
              <w:pStyle w:val="ListParagraph"/>
              <w:numPr>
                <w:ilvl w:val="0"/>
                <w:numId w:val="39"/>
              </w:numPr>
              <w:spacing w:after="0" w:line="240" w:lineRule="auto"/>
            </w:pPr>
            <w:r w:rsidRPr="00D31B6C">
              <w:t>Adalar seyirlik tiyatrosu kurulsun ve bu tiyatro adanın sorunlarını işleyen oyunlar üretsin</w:t>
            </w:r>
          </w:p>
          <w:p w:rsidR="00724EA4" w:rsidRPr="00D31B6C" w:rsidRDefault="00724EA4" w:rsidP="00D31B6C">
            <w:pPr>
              <w:pStyle w:val="ListParagraph"/>
              <w:numPr>
                <w:ilvl w:val="0"/>
                <w:numId w:val="39"/>
              </w:numPr>
              <w:spacing w:after="0" w:line="240" w:lineRule="auto"/>
            </w:pPr>
            <w:r w:rsidRPr="00D31B6C">
              <w:t>Adaların ortak yaşam ve kültürünü dünyaya biz götürelim</w:t>
            </w:r>
          </w:p>
          <w:p w:rsidR="00724EA4" w:rsidRPr="00D31B6C" w:rsidRDefault="00724EA4" w:rsidP="00D31B6C">
            <w:pPr>
              <w:pStyle w:val="ListParagraph"/>
              <w:numPr>
                <w:ilvl w:val="0"/>
                <w:numId w:val="39"/>
              </w:numPr>
              <w:spacing w:after="0" w:line="240" w:lineRule="auto"/>
            </w:pPr>
            <w:r w:rsidRPr="00D31B6C">
              <w:t>Belediyelerin itibarını etkin bir şekilde yönetmek için kurumsal itibar yönetimi çalışması yapalım</w:t>
            </w:r>
          </w:p>
          <w:p w:rsidR="00724EA4" w:rsidRPr="00D31B6C" w:rsidRDefault="00724EA4" w:rsidP="00D31B6C">
            <w:pPr>
              <w:pStyle w:val="ListParagraph"/>
              <w:numPr>
                <w:ilvl w:val="0"/>
                <w:numId w:val="39"/>
              </w:numPr>
              <w:spacing w:after="0" w:line="240" w:lineRule="auto"/>
            </w:pPr>
            <w:r w:rsidRPr="00D31B6C">
              <w:t>Adada yaşayanların sorunların çözümünde sorumluluk almasını sağlayacak örgütlülüğü geliştirelim</w:t>
            </w:r>
          </w:p>
          <w:p w:rsidR="00724EA4" w:rsidRPr="00D31B6C" w:rsidRDefault="00724EA4" w:rsidP="00D31B6C">
            <w:pPr>
              <w:pStyle w:val="ListParagraph"/>
              <w:numPr>
                <w:ilvl w:val="0"/>
                <w:numId w:val="39"/>
              </w:numPr>
              <w:spacing w:after="0" w:line="240" w:lineRule="auto"/>
            </w:pPr>
            <w:r w:rsidRPr="00D31B6C">
              <w:t>Tüm adada yaşayan ve çalışanların kentlilik bilinci yüksetilmeli</w:t>
            </w:r>
          </w:p>
          <w:p w:rsidR="00724EA4" w:rsidRPr="00D31B6C" w:rsidRDefault="00724EA4" w:rsidP="00D31B6C">
            <w:pPr>
              <w:pStyle w:val="ListParagraph"/>
              <w:numPr>
                <w:ilvl w:val="0"/>
                <w:numId w:val="39"/>
              </w:numPr>
              <w:spacing w:after="0" w:line="240" w:lineRule="auto"/>
            </w:pPr>
            <w:r w:rsidRPr="00D31B6C">
              <w:t>Cem evi yapılması için destek sağlanmalı</w:t>
            </w:r>
          </w:p>
          <w:p w:rsidR="00724EA4" w:rsidRPr="00D31B6C" w:rsidRDefault="00724EA4" w:rsidP="00D31B6C">
            <w:pPr>
              <w:pStyle w:val="ListParagraph"/>
              <w:numPr>
                <w:ilvl w:val="0"/>
                <w:numId w:val="39"/>
              </w:numPr>
              <w:spacing w:after="0" w:line="240" w:lineRule="auto"/>
            </w:pPr>
            <w:r w:rsidRPr="00D31B6C">
              <w:t>Heybeliada öngörünüm projesi yenilenmeli, spor tesisleri kış aylarında adada ikamet eden kişilere açılmalı</w:t>
            </w:r>
          </w:p>
          <w:p w:rsidR="00724EA4" w:rsidRPr="00D31B6C" w:rsidRDefault="00724EA4" w:rsidP="00D31B6C">
            <w:pPr>
              <w:pStyle w:val="ListParagraph"/>
              <w:spacing w:after="0" w:line="240" w:lineRule="auto"/>
              <w:ind w:left="0"/>
              <w:rPr>
                <w:bCs/>
              </w:rPr>
            </w:pPr>
            <w:r w:rsidRPr="00D31B6C">
              <w:rPr>
                <w:bCs/>
              </w:rPr>
              <w:t>(1.Stratejik Plan Geliştirme Toplantısı, Adalar Belediyesi, Ocak 2010)</w:t>
            </w:r>
          </w:p>
        </w:tc>
      </w:tr>
    </w:tbl>
    <w:p w:rsidR="00724EA4" w:rsidRPr="00F733BC" w:rsidRDefault="00724EA4" w:rsidP="005A6EBE">
      <w:pPr>
        <w:spacing w:line="240" w:lineRule="auto"/>
      </w:pPr>
    </w:p>
    <w:p w:rsidR="00724EA4" w:rsidRPr="00F733BC" w:rsidRDefault="00724EA4" w:rsidP="0073778E">
      <w:pPr>
        <w:pStyle w:val="ListParagraph"/>
        <w:spacing w:line="240" w:lineRule="auto"/>
      </w:pPr>
    </w:p>
    <w:p w:rsidR="00724EA4" w:rsidRPr="00E56CCD" w:rsidRDefault="00724EA4" w:rsidP="00994AD3">
      <w:pPr>
        <w:pStyle w:val="ListParagraph"/>
        <w:numPr>
          <w:ilvl w:val="0"/>
          <w:numId w:val="1"/>
        </w:numPr>
        <w:spacing w:line="240" w:lineRule="auto"/>
      </w:pPr>
      <w:r w:rsidRPr="00E56CCD">
        <w:t xml:space="preserve">TURİZM  </w:t>
      </w:r>
    </w:p>
    <w:p w:rsidR="00724EA4" w:rsidRPr="00E56CCD" w:rsidRDefault="00724EA4" w:rsidP="00AD5507">
      <w:pPr>
        <w:spacing w:line="240" w:lineRule="auto"/>
      </w:pPr>
      <w:r w:rsidRPr="00E56CCD">
        <w:t xml:space="preserve">Turizmin adalıların en önemli gelir kaynağı olduğu göz önünde bulundurularak, yapılan çalışmalarda bu alanın geliştirilmesi pek çok öneri sıralanmış, </w:t>
      </w:r>
    </w:p>
    <w:p w:rsidR="00724EA4" w:rsidRPr="00E56CCD" w:rsidRDefault="00724EA4" w:rsidP="00AD5507">
      <w:pPr>
        <w:spacing w:line="240" w:lineRule="auto"/>
      </w:pPr>
      <w:r w:rsidRPr="00E56CCD">
        <w:t>7.1 Günübirlik Turizm</w:t>
      </w:r>
    </w:p>
    <w:p w:rsidR="00724EA4" w:rsidRPr="00E56CCD" w:rsidRDefault="00724EA4" w:rsidP="00AD5507">
      <w:pPr>
        <w:spacing w:line="240" w:lineRule="auto"/>
      </w:pPr>
      <w:r w:rsidRPr="00E56CCD">
        <w:t>7.2</w:t>
      </w:r>
      <w:r>
        <w:t xml:space="preserve"> Konaklamalı Turizm</w:t>
      </w:r>
    </w:p>
    <w:p w:rsidR="00724EA4" w:rsidRDefault="00724EA4" w:rsidP="00AD5507">
      <w:pPr>
        <w:spacing w:line="240" w:lineRule="auto"/>
      </w:pPr>
      <w:r w:rsidRPr="00E56CCD">
        <w:t>7.3 Yat Turizmi</w:t>
      </w:r>
    </w:p>
    <w:p w:rsidR="00724EA4" w:rsidRDefault="00724EA4" w:rsidP="00AD5507">
      <w:pPr>
        <w:spacing w:line="240" w:lineRule="auto"/>
      </w:pPr>
      <w:r>
        <w:t>7.4 Kültür ve Doğa Turizmi</w:t>
      </w:r>
    </w:p>
    <w:p w:rsidR="00724EA4" w:rsidRDefault="00724EA4" w:rsidP="00AD5507">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spacing w:after="0" w:line="240" w:lineRule="auto"/>
            </w:pPr>
          </w:p>
          <w:p w:rsidR="00724EA4" w:rsidRPr="00D31B6C" w:rsidRDefault="00724EA4" w:rsidP="00D31B6C">
            <w:pPr>
              <w:pStyle w:val="ListParagraph"/>
              <w:numPr>
                <w:ilvl w:val="0"/>
                <w:numId w:val="31"/>
              </w:numPr>
              <w:spacing w:after="0" w:line="240" w:lineRule="auto"/>
            </w:pPr>
            <w:r w:rsidRPr="00D31B6C">
              <w:t>Turistlerin ve İstanbul’da yaşayan yerli ve yabancıların gelmek için can attığı...</w:t>
            </w:r>
          </w:p>
          <w:p w:rsidR="00724EA4" w:rsidRPr="00D31B6C" w:rsidRDefault="00724EA4" w:rsidP="00D31B6C">
            <w:pPr>
              <w:pStyle w:val="ListParagraph"/>
              <w:numPr>
                <w:ilvl w:val="0"/>
                <w:numId w:val="31"/>
              </w:numPr>
              <w:spacing w:after="0" w:line="240" w:lineRule="auto"/>
            </w:pPr>
            <w:r w:rsidRPr="00D31B6C">
              <w:t>Yalnız günübirlik değil, konaklamalı turların örgütlendiği...</w:t>
            </w:r>
          </w:p>
          <w:p w:rsidR="00724EA4" w:rsidRPr="00D31B6C" w:rsidRDefault="00724EA4" w:rsidP="00D31B6C">
            <w:pPr>
              <w:pStyle w:val="ListParagraph"/>
              <w:numPr>
                <w:ilvl w:val="0"/>
                <w:numId w:val="31"/>
              </w:numPr>
              <w:spacing w:after="0" w:line="240" w:lineRule="auto"/>
            </w:pPr>
            <w:r w:rsidRPr="00D31B6C">
              <w:t>2,5 değil 25 otel; 1,5 değil 150 pansiyonun güleryüzle yıl boyu çalıştığı...</w:t>
            </w:r>
          </w:p>
          <w:p w:rsidR="00724EA4" w:rsidRPr="00D31B6C" w:rsidRDefault="00724EA4" w:rsidP="00D31B6C">
            <w:pPr>
              <w:spacing w:after="0" w:line="240" w:lineRule="auto"/>
              <w:rPr>
                <w:bCs/>
              </w:rPr>
            </w:pPr>
            <w:r w:rsidRPr="00D31B6C">
              <w:t>(</w:t>
            </w:r>
            <w:r w:rsidRPr="00D31B6C">
              <w:rPr>
                <w:bCs/>
              </w:rPr>
              <w:t>“10 Yıl Sonra Nasıl Bir Ada İstiyoruz?”, Adalar Vakfı, Temmuz 2003)</w:t>
            </w:r>
          </w:p>
        </w:tc>
      </w:tr>
    </w:tbl>
    <w:p w:rsidR="00724EA4" w:rsidRPr="00F733BC" w:rsidRDefault="00724EA4" w:rsidP="00AD5507">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8568" w:type="dxa"/>
          </w:tcPr>
          <w:p w:rsidR="00724EA4" w:rsidRPr="00D31B6C" w:rsidRDefault="00724EA4" w:rsidP="00D31B6C">
            <w:pPr>
              <w:pStyle w:val="ListParagraph"/>
              <w:numPr>
                <w:ilvl w:val="0"/>
                <w:numId w:val="33"/>
              </w:numPr>
              <w:spacing w:after="0" w:line="240" w:lineRule="auto"/>
            </w:pPr>
            <w:r w:rsidRPr="00D31B6C">
              <w:t xml:space="preserve">Adalar’da mevcut olan ormanların/piknik alanlarının ve özel işletmedeki plajların çevreyi ve denizi temiz tutacak önlemleri almaları belediye tarafından sağlanmalı ve düzenli olarak denetlenmelidir. </w:t>
            </w:r>
          </w:p>
          <w:p w:rsidR="00724EA4" w:rsidRPr="00D31B6C" w:rsidRDefault="00724EA4" w:rsidP="00D31B6C">
            <w:pPr>
              <w:pStyle w:val="ListParagraph"/>
              <w:numPr>
                <w:ilvl w:val="0"/>
                <w:numId w:val="33"/>
              </w:numPr>
              <w:spacing w:after="0" w:line="240" w:lineRule="auto"/>
            </w:pPr>
            <w:r w:rsidRPr="00D31B6C">
              <w:t xml:space="preserve">Adaların çarşı, iskele çevresi ve yerleşim alanlarının plaj niyetine kullanılmasını önlemek için Büyükşehir Belediyesi ile işbirliği yapılarak Adalar’ın yerleşim alanları ve korunması gereken özel alanlar dışında tuvaletleri, duşları, soyunma kabinleri, yiyecek-içecek ihtiyacına cevap veren alanları bulunan, insan onuruna yakışır plajlar yapılmalıdır. </w:t>
            </w:r>
          </w:p>
          <w:p w:rsidR="00724EA4" w:rsidRPr="00D31B6C" w:rsidRDefault="00724EA4" w:rsidP="00D31B6C">
            <w:pPr>
              <w:pStyle w:val="ListParagraph"/>
              <w:numPr>
                <w:ilvl w:val="0"/>
                <w:numId w:val="33"/>
              </w:numPr>
              <w:spacing w:after="0" w:line="240" w:lineRule="auto"/>
            </w:pPr>
            <w:r w:rsidRPr="00D31B6C">
              <w:t xml:space="preserve">Vapur, motor ve deniz otobüsü ile gelen günübirlik tatilciler gelirken ödedikleri ücretin bir kısmına mahsuben bu plajlara taşınmalı veya ucuz taşınması sağlanmalıdır. </w:t>
            </w:r>
          </w:p>
          <w:p w:rsidR="00724EA4" w:rsidRPr="00D31B6C" w:rsidRDefault="00724EA4" w:rsidP="00D31B6C">
            <w:pPr>
              <w:pStyle w:val="ListParagraph"/>
              <w:numPr>
                <w:ilvl w:val="0"/>
                <w:numId w:val="33"/>
              </w:numPr>
              <w:spacing w:after="0" w:line="240" w:lineRule="auto"/>
            </w:pPr>
            <w:r w:rsidRPr="00D31B6C">
              <w:t xml:space="preserve">Günün sonunda bu plajlarda düzenlenmiş alanlarda birikecek atıklar kolaylıkla toplanarak çevrenin kirletilmesi önlenebilir. </w:t>
            </w:r>
          </w:p>
          <w:p w:rsidR="00724EA4" w:rsidRPr="00D31B6C" w:rsidRDefault="00724EA4" w:rsidP="00D31B6C">
            <w:pPr>
              <w:pStyle w:val="ListParagraph"/>
              <w:numPr>
                <w:ilvl w:val="0"/>
                <w:numId w:val="33"/>
              </w:numPr>
              <w:spacing w:after="0" w:line="240" w:lineRule="auto"/>
            </w:pPr>
            <w:r w:rsidRPr="00D31B6C">
              <w:t xml:space="preserve">Geliş ve dönüşlerde ana iskeleler kullanılacağından bu konukların merkezde bulunan esnafla ticari ilişkileri de sürdürülmüş olacaktır. </w:t>
            </w:r>
          </w:p>
          <w:p w:rsidR="00724EA4" w:rsidRPr="00D31B6C" w:rsidRDefault="00724EA4" w:rsidP="00D31B6C">
            <w:pPr>
              <w:pStyle w:val="ListParagraph"/>
              <w:numPr>
                <w:ilvl w:val="0"/>
                <w:numId w:val="33"/>
              </w:numPr>
              <w:spacing w:after="0" w:line="240" w:lineRule="auto"/>
            </w:pPr>
            <w:r w:rsidRPr="00D31B6C">
              <w:t xml:space="preserve">Bu amaçla kamu kurumlarına veya doğrudan hazineye ait binalar ve alanlar ekonomik, sosyal, kültürel alanlarda toplum yararına yatırımlar için değerlendirilebilir. (Heybeliada Sanatoryumu, Büyükada Lido vb. gibi) </w:t>
            </w:r>
          </w:p>
          <w:p w:rsidR="00724EA4" w:rsidRPr="00D31B6C" w:rsidRDefault="00724EA4" w:rsidP="00D31B6C">
            <w:pPr>
              <w:pStyle w:val="ListParagraph"/>
              <w:numPr>
                <w:ilvl w:val="0"/>
                <w:numId w:val="33"/>
              </w:numPr>
              <w:spacing w:after="0" w:line="240" w:lineRule="auto"/>
            </w:pPr>
            <w:r w:rsidRPr="00D31B6C">
              <w:t xml:space="preserve">Böyle bir merkez kamu kurumlarına veya doğrudan hazineye ait binalar ve alanlar, ekonomik, sosyal,kültürel alanlarda toplum yararına yatırımlar için değerlendirilebilir. Aynı zamanda Adalar’da kültürel-sanatsal etkinlikleri artıracak, Adalar’ın İstanbul’un kültür merkezlerinden biri olmasına katkı sağlayacaktır. </w:t>
            </w:r>
          </w:p>
          <w:p w:rsidR="00724EA4" w:rsidRPr="00D31B6C" w:rsidRDefault="00724EA4" w:rsidP="00D31B6C">
            <w:pPr>
              <w:pStyle w:val="ListParagraph"/>
              <w:numPr>
                <w:ilvl w:val="0"/>
                <w:numId w:val="33"/>
              </w:numPr>
              <w:spacing w:after="0" w:line="240" w:lineRule="auto"/>
            </w:pPr>
            <w:r w:rsidRPr="00D31B6C">
              <w:t xml:space="preserve">Bu potansiyel tek tek işletmelerin yapamayacağı yaygın ve etkin tanıtım ve pazarlamanın yapılmasına olanak yaratacaktır. </w:t>
            </w:r>
          </w:p>
          <w:p w:rsidR="00724EA4" w:rsidRPr="00D31B6C" w:rsidRDefault="00724EA4" w:rsidP="00D31B6C">
            <w:pPr>
              <w:pStyle w:val="ListParagraph"/>
              <w:numPr>
                <w:ilvl w:val="0"/>
                <w:numId w:val="33"/>
              </w:numPr>
              <w:spacing w:after="0" w:line="240" w:lineRule="auto"/>
            </w:pPr>
            <w:r w:rsidRPr="00D31B6C">
              <w:t xml:space="preserve">Gurme turizmi kongre-konferans turizminin tamamlayıcı bir unsuru olarak ele alınabilir. Dünyada çok yaygın olan, ülkemiz içinde de gördüğü ilgi hızla aratan yeme-içme turizmi için de Adalar avantajlarını kullanabilir. </w:t>
            </w:r>
          </w:p>
          <w:p w:rsidR="00724EA4" w:rsidRPr="00D31B6C" w:rsidRDefault="00724EA4" w:rsidP="00D31B6C">
            <w:pPr>
              <w:pStyle w:val="ListParagraph"/>
              <w:numPr>
                <w:ilvl w:val="0"/>
                <w:numId w:val="32"/>
              </w:numPr>
              <w:spacing w:after="0" w:line="240" w:lineRule="auto"/>
            </w:pPr>
            <w:r w:rsidRPr="00D31B6C">
              <w:t>Zengin Adalar mutfak kültürünün korunması  ve canlanması için Türk, Kürt, Rum, Ermeni, Yahudi, Süryani mutfaklarının tamamının renklerini taşıyan bu mutfağın değişik lezzetlerini yarışmaları, haftalar (Etnik Mutfaklar Haftası… gibi), yayınlar ile desteklenerek uluslararası üne kavuşabilir.</w:t>
            </w:r>
          </w:p>
          <w:p w:rsidR="00724EA4" w:rsidRPr="00D31B6C" w:rsidRDefault="00724EA4" w:rsidP="00D31B6C">
            <w:pPr>
              <w:pStyle w:val="ListParagraph"/>
              <w:numPr>
                <w:ilvl w:val="0"/>
                <w:numId w:val="32"/>
              </w:numPr>
              <w:spacing w:after="0" w:line="240" w:lineRule="auto"/>
            </w:pPr>
            <w:r w:rsidRPr="00D31B6C">
              <w:t xml:space="preserve">Adalar’da açılacak gurme eğitim kurumu da meslek ve yaşam boyu eğitim bölümleriyle bu gelişmenin kurumsallaşmasına ve gelişerek kalıcılaşmasına katkıda ulunur. </w:t>
            </w:r>
          </w:p>
          <w:p w:rsidR="00724EA4" w:rsidRPr="00D31B6C" w:rsidRDefault="00724EA4" w:rsidP="00D31B6C">
            <w:pPr>
              <w:pStyle w:val="ListParagraph"/>
              <w:numPr>
                <w:ilvl w:val="0"/>
                <w:numId w:val="32"/>
              </w:numPr>
              <w:spacing w:after="0" w:line="240" w:lineRule="auto"/>
            </w:pPr>
            <w:r w:rsidRPr="00D31B6C">
              <w:t>Yirmi yıl öncesine kadar su sporları Adalar’a dinamizm getiriyordu. Adalar’dan çok sayıda milli sporcu yetişiyordu. Su sporları konusunda mevcut gerilemenin durdurulması.</w:t>
            </w:r>
          </w:p>
          <w:p w:rsidR="00724EA4" w:rsidRPr="00D31B6C" w:rsidRDefault="00724EA4" w:rsidP="00D31B6C">
            <w:pPr>
              <w:pStyle w:val="ListParagraph"/>
              <w:numPr>
                <w:ilvl w:val="0"/>
                <w:numId w:val="32"/>
              </w:numPr>
              <w:spacing w:after="0" w:line="240" w:lineRule="auto"/>
            </w:pPr>
            <w:r w:rsidRPr="00D31B6C">
              <w:t xml:space="preserve">Yat turizmi için büyük potansiyelinden yararlanılması için marina yetersizliğinin giderilmesi. </w:t>
            </w:r>
          </w:p>
          <w:p w:rsidR="00724EA4" w:rsidRPr="00D31B6C" w:rsidRDefault="00724EA4" w:rsidP="00D31B6C">
            <w:pPr>
              <w:pStyle w:val="ListParagraph"/>
              <w:numPr>
                <w:ilvl w:val="0"/>
                <w:numId w:val="32"/>
              </w:numPr>
              <w:spacing w:after="0" w:line="240" w:lineRule="auto"/>
            </w:pPr>
            <w:r w:rsidRPr="00D31B6C">
              <w:t xml:space="preserve">Marinalar kısa süreli kalınan küçük işlevsel marinalara dönüştürülerek ve sivil denizcilik okulu ile bu marinalar arasında canlı ve verimli bir bağ kurulabilir. </w:t>
            </w:r>
          </w:p>
          <w:p w:rsidR="00724EA4" w:rsidRPr="00D31B6C" w:rsidRDefault="00724EA4" w:rsidP="00D31B6C">
            <w:pPr>
              <w:spacing w:after="0" w:line="240" w:lineRule="auto"/>
              <w:rPr>
                <w:bCs/>
              </w:rPr>
            </w:pPr>
            <w:r w:rsidRPr="00D31B6C">
              <w:rPr>
                <w:bCs/>
              </w:rPr>
              <w:t>(Demokratik Adalar Girişimi Bildirgesi, 2009)</w:t>
            </w:r>
          </w:p>
          <w:p w:rsidR="00724EA4" w:rsidRPr="00D31B6C" w:rsidRDefault="00724EA4" w:rsidP="00D31B6C">
            <w:pPr>
              <w:pStyle w:val="ListParagraph"/>
              <w:spacing w:after="0" w:line="240" w:lineRule="auto"/>
              <w:ind w:left="0"/>
            </w:pPr>
          </w:p>
        </w:tc>
      </w:tr>
    </w:tbl>
    <w:p w:rsidR="00724EA4" w:rsidRPr="00F733BC" w:rsidRDefault="00724EA4" w:rsidP="0022138A">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spacing w:after="0" w:line="240" w:lineRule="auto"/>
              <w:rPr>
                <w:rFonts w:cs="Arial"/>
                <w:bCs/>
              </w:rPr>
            </w:pP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Yaz aylarında yüz binleri bulan, diğer aylarda ise hiç eksilmeyen günübirlik ziyaretçi akımının yarattığı devasa sorunlara çözümler geliştirilmeli</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Adaların internet vasıtasıyla dünya çapında tanıtımı yapılmalı ve turizmden gelir elde edilmeli</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Safranbolu deneyimini örnek alınmalı</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Adalarda kısa süreli kalınacak otel veya tesislerle belediyeye gelir sağlanmalı</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Adaların turizmle kalkınması için pansiyonculuk desteklenmeli</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Heybeliada değirmeni Akdeniz tipi gerçek değirmen haline getirilmeli, turistik amaçla kullanılmalı</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Paşabahçe vapurunun yenilenmesi ve turistik amaçlı hizmete alınması için birlikte çaba harcanmalı</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Diyojen’in mezarı kültür turizmine açılmalı</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Yere dökülen turunçlar reçel haline getirilerek, ada tanıtımına katkı sağlayacak şekilde turistik amaçlı satılmalı</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Adaların tanıtımı için yurtdışında yapılan kitap vb. Yapılan çalışmaları takip etmeli ve kullanmalı</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TURSAB ile işbirliği içinde farklı dillerde adayı ilgi çekici şekilde tanıtan ve turistlerin satın alabileceği bir adalar kitapçığı hazırlayalım</w:t>
            </w:r>
          </w:p>
          <w:p w:rsidR="00724EA4" w:rsidRPr="00D31B6C" w:rsidRDefault="00724EA4" w:rsidP="00D31B6C">
            <w:pPr>
              <w:pStyle w:val="ListParagraph"/>
              <w:numPr>
                <w:ilvl w:val="0"/>
                <w:numId w:val="34"/>
              </w:numPr>
              <w:spacing w:after="0" w:line="252" w:lineRule="auto"/>
              <w:jc w:val="both"/>
              <w:rPr>
                <w:rFonts w:cs="Arial"/>
                <w:bCs/>
              </w:rPr>
            </w:pPr>
            <w:r w:rsidRPr="00D31B6C">
              <w:rPr>
                <w:rFonts w:cs="Arial"/>
                <w:bCs/>
              </w:rPr>
              <w:t>Turizm enformasyon büroları tüm adalarda kurulmalı</w:t>
            </w:r>
          </w:p>
          <w:p w:rsidR="00724EA4" w:rsidRPr="00D31B6C" w:rsidRDefault="00724EA4" w:rsidP="00D31B6C">
            <w:pPr>
              <w:pStyle w:val="ListParagraph"/>
              <w:numPr>
                <w:ilvl w:val="0"/>
                <w:numId w:val="34"/>
              </w:numPr>
              <w:spacing w:after="0" w:line="240" w:lineRule="auto"/>
              <w:rPr>
                <w:rFonts w:cs="Arial"/>
                <w:bCs/>
              </w:rPr>
            </w:pPr>
            <w:r w:rsidRPr="00D31B6C">
              <w:rPr>
                <w:rFonts w:cs="Arial"/>
                <w:bCs/>
              </w:rPr>
              <w:t>Adalarda özel sektör yatırıma teşvik edilmeli, belediye 4 adada marina yaparak destek vermeli ( gelir paylaşımı yoluyla)</w:t>
            </w:r>
          </w:p>
          <w:p w:rsidR="00724EA4" w:rsidRPr="00D31B6C" w:rsidRDefault="00724EA4" w:rsidP="00D31B6C">
            <w:pPr>
              <w:pStyle w:val="ListParagraph"/>
              <w:numPr>
                <w:ilvl w:val="0"/>
                <w:numId w:val="34"/>
              </w:numPr>
              <w:spacing w:after="0" w:line="240" w:lineRule="auto"/>
              <w:rPr>
                <w:rFonts w:cs="Arial"/>
                <w:bCs/>
              </w:rPr>
            </w:pPr>
            <w:r w:rsidRPr="00D31B6C">
              <w:rPr>
                <w:rFonts w:cs="Arial"/>
                <w:bCs/>
              </w:rPr>
              <w:t>Turizm Enformasyon Büroları Tüm Adalarda Kurulmalı</w:t>
            </w:r>
          </w:p>
          <w:p w:rsidR="00724EA4" w:rsidRPr="00D31B6C" w:rsidRDefault="00724EA4" w:rsidP="00D31B6C">
            <w:pPr>
              <w:spacing w:after="0" w:line="252" w:lineRule="auto"/>
              <w:ind w:left="360"/>
              <w:jc w:val="both"/>
              <w:rPr>
                <w:rFonts w:cs="Arial"/>
                <w:bCs/>
              </w:rPr>
            </w:pPr>
            <w:r w:rsidRPr="00D31B6C">
              <w:rPr>
                <w:rFonts w:cs="Arial"/>
                <w:bCs/>
              </w:rPr>
              <w:t xml:space="preserve">(1.Stratejik Plan Geliştirme Toplantısı, Adalar Belediyesi, Ocak 2010) </w:t>
            </w:r>
          </w:p>
          <w:p w:rsidR="00724EA4" w:rsidRPr="00D31B6C" w:rsidRDefault="00724EA4" w:rsidP="00D31B6C">
            <w:pPr>
              <w:spacing w:after="0" w:line="252" w:lineRule="auto"/>
              <w:jc w:val="both"/>
              <w:rPr>
                <w:rFonts w:ascii="Arial" w:hAnsi="Arial" w:cs="Arial"/>
                <w:bCs/>
              </w:rPr>
            </w:pPr>
          </w:p>
        </w:tc>
      </w:tr>
    </w:tbl>
    <w:p w:rsidR="00724EA4" w:rsidRDefault="00724EA4" w:rsidP="00674CDB">
      <w:pPr>
        <w:spacing w:line="252" w:lineRule="auto"/>
        <w:jc w:val="both"/>
        <w:rPr>
          <w:rFonts w:ascii="Arial" w:hAnsi="Arial" w:cs="Arial"/>
          <w:bCs/>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40"/>
              </w:numPr>
              <w:spacing w:before="120" w:after="120" w:line="360" w:lineRule="auto"/>
              <w:ind w:right="57"/>
              <w:jc w:val="both"/>
            </w:pPr>
            <w:r w:rsidRPr="00D31B6C">
              <w:t>Adalarda iç ve dış turizm geliştirilmeli.</w:t>
            </w:r>
          </w:p>
          <w:p w:rsidR="00724EA4" w:rsidRPr="00D31B6C" w:rsidRDefault="00724EA4" w:rsidP="00D31B6C">
            <w:pPr>
              <w:pStyle w:val="ListParagraph"/>
              <w:numPr>
                <w:ilvl w:val="0"/>
                <w:numId w:val="40"/>
              </w:numPr>
              <w:spacing w:before="120" w:after="120" w:line="360" w:lineRule="auto"/>
              <w:ind w:right="57"/>
              <w:jc w:val="both"/>
            </w:pPr>
            <w:r w:rsidRPr="00D31B6C">
              <w:t>Adayı ziyaret eden kişilerin profilinin değiştirilmesi, adalardaki değerlere saygılı ve özenli olmaları için çaba harcanmalı.</w:t>
            </w:r>
          </w:p>
          <w:p w:rsidR="00724EA4" w:rsidRPr="00D31B6C" w:rsidRDefault="00724EA4" w:rsidP="00D31B6C">
            <w:pPr>
              <w:pStyle w:val="ListParagraph"/>
              <w:numPr>
                <w:ilvl w:val="0"/>
                <w:numId w:val="40"/>
              </w:numPr>
              <w:spacing w:before="120" w:after="120" w:line="360" w:lineRule="auto"/>
              <w:ind w:right="57"/>
              <w:jc w:val="both"/>
            </w:pPr>
            <w:r w:rsidRPr="00D31B6C">
              <w:t>Büyük gemiler (criuse lar) ile seyahat eden turistlerin, ada turu organizasyonu yapılmalı, teknelerle alınarak adalarda ağırlanmalı.</w:t>
            </w:r>
          </w:p>
          <w:p w:rsidR="00724EA4" w:rsidRPr="00D31B6C" w:rsidRDefault="00724EA4" w:rsidP="00D31B6C">
            <w:pPr>
              <w:pStyle w:val="ListParagraph"/>
              <w:numPr>
                <w:ilvl w:val="0"/>
                <w:numId w:val="40"/>
              </w:numPr>
              <w:spacing w:before="120" w:after="120" w:line="360" w:lineRule="auto"/>
              <w:ind w:right="57"/>
              <w:jc w:val="both"/>
            </w:pPr>
            <w:r w:rsidRPr="00D31B6C">
              <w:t>Adalara ait flora (mimoza ve begonvil gibi) , fauna (at, balık, martı gibi), insan mozaiği ve kaynağı ve tarihsel, coğrafi ve kültürel mirasın öne çıkartılarak Adaların Avrupa Birliği nezdinde tanıtım için kullanılacak bir vitrin donanımına kavuşturulmalıdır.</w:t>
            </w:r>
          </w:p>
          <w:p w:rsidR="00724EA4" w:rsidRPr="00D31B6C" w:rsidRDefault="00724EA4" w:rsidP="00D31B6C">
            <w:pPr>
              <w:pStyle w:val="ListParagraph"/>
              <w:spacing w:before="120" w:after="120" w:line="360" w:lineRule="auto"/>
              <w:ind w:right="57"/>
              <w:jc w:val="both"/>
            </w:pPr>
            <w:r w:rsidRPr="00D31B6C">
              <w:rPr>
                <w:bCs/>
                <w:i/>
              </w:rPr>
              <w:t>(“Adalar İçin Öncelikli Beklentilerimiz” Ortak Akil Arayış Toplantısı, Ağustos 2009)</w:t>
            </w:r>
          </w:p>
        </w:tc>
      </w:tr>
    </w:tbl>
    <w:p w:rsidR="00724EA4" w:rsidRDefault="00724EA4" w:rsidP="005A6EBE">
      <w:pPr>
        <w:spacing w:before="120" w:after="120" w:line="360" w:lineRule="auto"/>
        <w:ind w:left="57" w:right="57"/>
        <w:contextualSpacing/>
        <w:jc w:val="both"/>
      </w:pPr>
    </w:p>
    <w:p w:rsidR="00724EA4" w:rsidRPr="004717F5" w:rsidRDefault="00724EA4" w:rsidP="004717F5">
      <w:pPr>
        <w:spacing w:line="252" w:lineRule="auto"/>
        <w:jc w:val="both"/>
        <w:rPr>
          <w:rFonts w:ascii="Arial" w:hAnsi="Arial" w:cs="Arial"/>
          <w:bCs/>
        </w:rPr>
      </w:pPr>
    </w:p>
    <w:p w:rsidR="00724EA4" w:rsidRPr="00E56CCD" w:rsidRDefault="00724EA4" w:rsidP="00E56CCD">
      <w:pPr>
        <w:pStyle w:val="ListParagraph"/>
        <w:numPr>
          <w:ilvl w:val="0"/>
          <w:numId w:val="1"/>
        </w:numPr>
        <w:spacing w:line="240" w:lineRule="auto"/>
      </w:pPr>
      <w:r w:rsidRPr="00E56CCD">
        <w:t>TARİHİ ve KÜLTÜREL MİRAS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spacing w:after="0" w:line="240" w:lineRule="auto"/>
            </w:pPr>
          </w:p>
          <w:p w:rsidR="00724EA4" w:rsidRPr="00D31B6C" w:rsidRDefault="00724EA4" w:rsidP="00D31B6C">
            <w:pPr>
              <w:pStyle w:val="ListParagraph"/>
              <w:numPr>
                <w:ilvl w:val="0"/>
                <w:numId w:val="27"/>
              </w:numPr>
              <w:spacing w:after="0" w:line="240" w:lineRule="auto"/>
            </w:pPr>
            <w:r w:rsidRPr="00D31B6C">
              <w:t>Hepsi restore ettirilmiş tarihi eserleri...</w:t>
            </w:r>
          </w:p>
          <w:p w:rsidR="00724EA4" w:rsidRPr="00D31B6C" w:rsidRDefault="00724EA4" w:rsidP="00D31B6C">
            <w:pPr>
              <w:pStyle w:val="ListParagraph"/>
              <w:numPr>
                <w:ilvl w:val="0"/>
                <w:numId w:val="27"/>
              </w:numPr>
              <w:spacing w:after="0" w:line="240" w:lineRule="auto"/>
            </w:pPr>
            <w:r w:rsidRPr="00D31B6C">
              <w:t>Binlerce yıllık tarihinin gözler önüne serildiği müzeleri, son 150 yılda Adalar’da iz bırakan önemli şahsiyetlerin adıyla anılan müze evleri</w:t>
            </w:r>
          </w:p>
          <w:p w:rsidR="00724EA4" w:rsidRPr="00D31B6C" w:rsidRDefault="00724EA4" w:rsidP="00D31B6C">
            <w:pPr>
              <w:spacing w:after="0" w:line="240" w:lineRule="auto"/>
              <w:rPr>
                <w:bCs/>
              </w:rPr>
            </w:pPr>
            <w:r w:rsidRPr="00D31B6C">
              <w:t>(</w:t>
            </w:r>
            <w:r w:rsidRPr="00D31B6C">
              <w:rPr>
                <w:bCs/>
              </w:rPr>
              <w:t>“10 Yıl Sonra Nasıl Bir Ada İstiyoruz?”, Adalar Vakfı, Temmuz 2003)</w:t>
            </w:r>
          </w:p>
        </w:tc>
      </w:tr>
    </w:tbl>
    <w:p w:rsidR="00724EA4" w:rsidRPr="00AF4205" w:rsidRDefault="00724EA4" w:rsidP="00AF4205">
      <w:pPr>
        <w:spacing w:line="252" w:lineRule="auto"/>
        <w:jc w:val="both"/>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8568" w:type="dxa"/>
          </w:tcPr>
          <w:p w:rsidR="00724EA4" w:rsidRPr="00D31B6C" w:rsidRDefault="00724EA4" w:rsidP="00D31B6C">
            <w:pPr>
              <w:pStyle w:val="ListParagraph"/>
              <w:numPr>
                <w:ilvl w:val="0"/>
                <w:numId w:val="35"/>
              </w:numPr>
              <w:tabs>
                <w:tab w:val="left" w:pos="284"/>
              </w:tabs>
              <w:spacing w:after="0" w:line="252" w:lineRule="auto"/>
              <w:ind w:left="426" w:hanging="66"/>
              <w:rPr>
                <w:rFonts w:cs="Arial"/>
                <w:bCs/>
                <w:i/>
              </w:rPr>
            </w:pPr>
            <w:r w:rsidRPr="00D31B6C">
              <w:rPr>
                <w:rFonts w:cs="Arial"/>
                <w:bCs/>
                <w:i/>
              </w:rPr>
              <w:t>Tarihi yapıların yanında onu belirten bilgilendiren yazılar olmalı.</w:t>
            </w:r>
          </w:p>
          <w:p w:rsidR="00724EA4" w:rsidRPr="00D31B6C" w:rsidRDefault="00724EA4" w:rsidP="00D31B6C">
            <w:pPr>
              <w:pStyle w:val="ListParagraph"/>
              <w:numPr>
                <w:ilvl w:val="0"/>
                <w:numId w:val="35"/>
              </w:numPr>
              <w:tabs>
                <w:tab w:val="left" w:pos="284"/>
              </w:tabs>
              <w:spacing w:after="0" w:line="252" w:lineRule="auto"/>
              <w:ind w:left="426" w:hanging="66"/>
              <w:rPr>
                <w:rFonts w:cs="Arial"/>
                <w:bCs/>
                <w:i/>
              </w:rPr>
            </w:pPr>
            <w:r w:rsidRPr="00D31B6C">
              <w:rPr>
                <w:rFonts w:cs="Arial"/>
                <w:bCs/>
                <w:i/>
              </w:rPr>
              <w:t>Kültürlerin geliştirilmesi için kültürleri koruma ve geliştirme komitesi kurulmalı.</w:t>
            </w:r>
          </w:p>
          <w:p w:rsidR="00724EA4" w:rsidRPr="00D31B6C" w:rsidRDefault="00724EA4" w:rsidP="00D31B6C">
            <w:pPr>
              <w:pStyle w:val="ListParagraph"/>
              <w:numPr>
                <w:ilvl w:val="0"/>
                <w:numId w:val="28"/>
              </w:numPr>
              <w:spacing w:after="0" w:line="240" w:lineRule="auto"/>
              <w:ind w:left="426" w:hanging="66"/>
              <w:rPr>
                <w:rFonts w:cs="Arial"/>
                <w:bCs/>
                <w:i/>
              </w:rPr>
            </w:pPr>
            <w:r w:rsidRPr="00D31B6C">
              <w:rPr>
                <w:rFonts w:cs="Arial"/>
                <w:bCs/>
                <w:i/>
              </w:rPr>
              <w:t>Özgün İnsan dokusu korunmalı, yaşam kültürü örnek alınmalı.</w:t>
            </w:r>
          </w:p>
          <w:p w:rsidR="00724EA4" w:rsidRPr="00D31B6C" w:rsidRDefault="00724EA4" w:rsidP="00D31B6C">
            <w:pPr>
              <w:pStyle w:val="ListParagraph"/>
              <w:numPr>
                <w:ilvl w:val="0"/>
                <w:numId w:val="28"/>
              </w:numPr>
              <w:spacing w:after="0" w:line="240" w:lineRule="auto"/>
              <w:ind w:left="426" w:hanging="66"/>
              <w:rPr>
                <w:rFonts w:cs="Arial"/>
                <w:bCs/>
                <w:i/>
              </w:rPr>
            </w:pPr>
            <w:r w:rsidRPr="00D31B6C">
              <w:rPr>
                <w:rFonts w:cs="Arial"/>
                <w:bCs/>
                <w:i/>
              </w:rPr>
              <w:t xml:space="preserve">Adaların geçmişte olduğu gibi özel ve özgün konumu korunmalıdır. </w:t>
            </w:r>
          </w:p>
          <w:p w:rsidR="00724EA4" w:rsidRPr="00D31B6C" w:rsidRDefault="00724EA4" w:rsidP="00D31B6C">
            <w:pPr>
              <w:pStyle w:val="ListParagraph"/>
              <w:tabs>
                <w:tab w:val="left" w:pos="284"/>
              </w:tabs>
              <w:spacing w:after="0" w:line="252" w:lineRule="auto"/>
              <w:ind w:left="709" w:hanging="425"/>
              <w:rPr>
                <w:rFonts w:cs="Arial"/>
                <w:bCs/>
                <w:i/>
              </w:rPr>
            </w:pPr>
            <w:r w:rsidRPr="00D31B6C">
              <w:rPr>
                <w:rFonts w:cs="Arial"/>
                <w:bCs/>
                <w:i/>
              </w:rPr>
              <w:t xml:space="preserve"> (“Adalar İçin Öncelikli Beklentilerimiz” Ortak Akil Arayış Toplantısı, Ağustos 2009)</w:t>
            </w:r>
          </w:p>
          <w:p w:rsidR="00724EA4" w:rsidRPr="00D31B6C" w:rsidRDefault="00724EA4" w:rsidP="00D31B6C">
            <w:pPr>
              <w:tabs>
                <w:tab w:val="left" w:pos="284"/>
              </w:tabs>
              <w:spacing w:after="0" w:line="240" w:lineRule="auto"/>
              <w:rPr>
                <w:rFonts w:cs="Arial"/>
                <w:bCs/>
              </w:rPr>
            </w:pPr>
          </w:p>
        </w:tc>
      </w:tr>
    </w:tbl>
    <w:p w:rsidR="00724EA4" w:rsidRPr="00342ECA" w:rsidRDefault="00724EA4" w:rsidP="00342ECA">
      <w:pPr>
        <w:spacing w:line="252" w:lineRule="auto"/>
        <w:jc w:val="both"/>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68"/>
      </w:tblGrid>
      <w:tr w:rsidR="00724EA4" w:rsidRPr="00D31B6C" w:rsidTr="00D31B6C">
        <w:tc>
          <w:tcPr>
            <w:tcW w:w="8568" w:type="dxa"/>
          </w:tcPr>
          <w:p w:rsidR="00724EA4" w:rsidRPr="00D31B6C" w:rsidRDefault="00724EA4" w:rsidP="00D31B6C">
            <w:pPr>
              <w:spacing w:after="0" w:line="240" w:lineRule="auto"/>
              <w:rPr>
                <w:rFonts w:cs="Arial"/>
                <w:bCs/>
              </w:rPr>
            </w:pPr>
          </w:p>
          <w:p w:rsidR="00724EA4" w:rsidRPr="00D31B6C" w:rsidRDefault="00724EA4" w:rsidP="00D31B6C">
            <w:pPr>
              <w:pStyle w:val="ListParagraph"/>
              <w:numPr>
                <w:ilvl w:val="0"/>
                <w:numId w:val="29"/>
              </w:numPr>
              <w:spacing w:after="0" w:line="240" w:lineRule="auto"/>
              <w:rPr>
                <w:rFonts w:cs="Arial"/>
                <w:bCs/>
              </w:rPr>
            </w:pPr>
            <w:r w:rsidRPr="00D31B6C">
              <w:rPr>
                <w:rFonts w:cs="Arial"/>
                <w:bCs/>
              </w:rPr>
              <w:t xml:space="preserve">Tarihi mirasın korunması için resmi ve sivil bütün kurum ve kuruluşlar üzerlerine düşen sorumluluğu eksiksiz ve tavizsiz yerine getirmelidir. </w:t>
            </w:r>
          </w:p>
          <w:p w:rsidR="00724EA4" w:rsidRPr="00D31B6C" w:rsidRDefault="00724EA4" w:rsidP="00D31B6C">
            <w:pPr>
              <w:pStyle w:val="ListParagraph"/>
              <w:numPr>
                <w:ilvl w:val="0"/>
                <w:numId w:val="29"/>
              </w:numPr>
              <w:spacing w:after="0" w:line="240" w:lineRule="auto"/>
              <w:rPr>
                <w:rFonts w:cs="Arial"/>
                <w:bCs/>
              </w:rPr>
            </w:pPr>
            <w:r w:rsidRPr="00D31B6C">
              <w:rPr>
                <w:rFonts w:cs="Arial"/>
                <w:bCs/>
              </w:rPr>
              <w:t xml:space="preserve">Adalar halkı kültürel ve tarihi mirasın korunması için eğitilmeli ve böylece korunmasının yakın takipçisi olmalı, gerektiğinde baskı gücü olarak ortaya çıkmalıdır. </w:t>
            </w:r>
          </w:p>
          <w:p w:rsidR="00724EA4" w:rsidRPr="00D31B6C" w:rsidRDefault="00724EA4" w:rsidP="00D31B6C">
            <w:pPr>
              <w:pStyle w:val="ListParagraph"/>
              <w:numPr>
                <w:ilvl w:val="0"/>
                <w:numId w:val="29"/>
              </w:numPr>
              <w:spacing w:after="0" w:line="240" w:lineRule="auto"/>
              <w:rPr>
                <w:rFonts w:cs="Arial"/>
                <w:bCs/>
              </w:rPr>
            </w:pPr>
            <w:r w:rsidRPr="00D31B6C">
              <w:rPr>
                <w:rFonts w:cs="Arial"/>
                <w:bCs/>
              </w:rPr>
              <w:t xml:space="preserve">Adaların kültürel ve tarihi mirasını koruma sorumluluğunu sadece adalı olmayanlara bırakmamalıyız. </w:t>
            </w:r>
          </w:p>
          <w:p w:rsidR="00724EA4" w:rsidRPr="00D31B6C" w:rsidRDefault="00724EA4" w:rsidP="00D31B6C">
            <w:pPr>
              <w:pStyle w:val="ListParagraph"/>
              <w:numPr>
                <w:ilvl w:val="0"/>
                <w:numId w:val="29"/>
              </w:numPr>
              <w:spacing w:after="0" w:line="240" w:lineRule="auto"/>
              <w:rPr>
                <w:rFonts w:cs="Arial"/>
                <w:bCs/>
              </w:rPr>
            </w:pPr>
            <w:r w:rsidRPr="00D31B6C">
              <w:rPr>
                <w:rFonts w:cs="Arial"/>
                <w:bCs/>
              </w:rPr>
              <w:t xml:space="preserve">Kamu kurum ve kuruluşları Adalar’ın tarihi-kültürel dokusunu korumak yerine kötü örnek oluyorlar. Ruhsatsız ve çirkin Belediye binası, Deniz Lisesi ana binaları ve lojmanları, Milli Eğitim’e bağlı okul yapıları ne yazık ki Adalar’a yakışmayan yapıların başında geliyorlar. </w:t>
            </w:r>
          </w:p>
          <w:p w:rsidR="00724EA4" w:rsidRPr="00D31B6C" w:rsidRDefault="00724EA4" w:rsidP="00D31B6C">
            <w:pPr>
              <w:pStyle w:val="ListParagraph"/>
              <w:numPr>
                <w:ilvl w:val="0"/>
                <w:numId w:val="29"/>
              </w:numPr>
              <w:spacing w:after="0" w:line="240" w:lineRule="auto"/>
              <w:rPr>
                <w:rFonts w:cs="Arial"/>
                <w:bCs/>
              </w:rPr>
            </w:pPr>
            <w:r w:rsidRPr="00D31B6C">
              <w:rPr>
                <w:rFonts w:cs="Arial"/>
                <w:bCs/>
              </w:rPr>
              <w:t xml:space="preserve">Hemen, bugünden var olanı, elde kalanı nasıl koruyabileceğimize bakmalıyız ve harekete geçmeliyiz. </w:t>
            </w:r>
          </w:p>
          <w:p w:rsidR="00724EA4" w:rsidRPr="00D31B6C" w:rsidRDefault="00724EA4" w:rsidP="00D31B6C">
            <w:pPr>
              <w:spacing w:after="0" w:line="240" w:lineRule="auto"/>
              <w:rPr>
                <w:rFonts w:cs="Arial"/>
                <w:bCs/>
              </w:rPr>
            </w:pPr>
            <w:r w:rsidRPr="00D31B6C">
              <w:rPr>
                <w:rFonts w:cs="Arial"/>
                <w:bCs/>
              </w:rPr>
              <w:t>(Demokratik Adalar Girişimi Bildirgesi, 2009)</w:t>
            </w:r>
          </w:p>
          <w:p w:rsidR="00724EA4" w:rsidRPr="00D31B6C" w:rsidRDefault="00724EA4" w:rsidP="00D31B6C">
            <w:pPr>
              <w:spacing w:after="0" w:line="240" w:lineRule="auto"/>
              <w:rPr>
                <w:rFonts w:cs="Arial"/>
                <w:bCs/>
              </w:rPr>
            </w:pPr>
          </w:p>
        </w:tc>
      </w:tr>
    </w:tbl>
    <w:p w:rsidR="00724EA4" w:rsidRDefault="00724EA4" w:rsidP="00330C7B">
      <w:pPr>
        <w:pStyle w:val="ListParagraph"/>
        <w:spacing w:line="252" w:lineRule="auto"/>
        <w:jc w:val="both"/>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spacing w:after="0" w:line="240" w:lineRule="auto"/>
              <w:jc w:val="both"/>
              <w:rPr>
                <w:bCs/>
              </w:rPr>
            </w:pPr>
          </w:p>
          <w:p w:rsidR="00724EA4" w:rsidRPr="00D31B6C" w:rsidRDefault="00724EA4" w:rsidP="00D31B6C">
            <w:pPr>
              <w:numPr>
                <w:ilvl w:val="0"/>
                <w:numId w:val="30"/>
              </w:numPr>
              <w:spacing w:after="0" w:line="240" w:lineRule="auto"/>
              <w:jc w:val="both"/>
              <w:rPr>
                <w:bCs/>
              </w:rPr>
            </w:pPr>
            <w:r w:rsidRPr="00D31B6C">
              <w:rPr>
                <w:bCs/>
              </w:rPr>
              <w:t>Adalardaki 65 yaş üstü adalıların sözlü tarih yöntemi ile belgeselinin çekilmeli ve kayıt altına alınmalı, yayınlanarak tanıtıma destek olmalı</w:t>
            </w:r>
          </w:p>
          <w:p w:rsidR="00724EA4" w:rsidRPr="00D31B6C" w:rsidRDefault="00724EA4" w:rsidP="00D31B6C">
            <w:pPr>
              <w:spacing w:after="0" w:line="240" w:lineRule="auto"/>
              <w:jc w:val="both"/>
              <w:rPr>
                <w:bCs/>
              </w:rPr>
            </w:pPr>
            <w:r w:rsidRPr="00D31B6C">
              <w:rPr>
                <w:bCs/>
              </w:rPr>
              <w:t>(1.Stratejik Plan Geliştirme Toplantısı, Adalar Belediyesi, Ocak 2010)</w:t>
            </w:r>
          </w:p>
        </w:tc>
      </w:tr>
    </w:tbl>
    <w:p w:rsidR="00724EA4" w:rsidRPr="00F733BC" w:rsidRDefault="00724EA4" w:rsidP="00342ECA">
      <w:pPr>
        <w:spacing w:line="240" w:lineRule="auto"/>
      </w:pPr>
    </w:p>
    <w:p w:rsidR="00724EA4" w:rsidRPr="00F733BC" w:rsidRDefault="00724EA4" w:rsidP="00DC596E">
      <w:pPr>
        <w:pStyle w:val="ListParagraph"/>
        <w:spacing w:line="240" w:lineRule="auto"/>
      </w:pPr>
    </w:p>
    <w:p w:rsidR="00724EA4" w:rsidRPr="00E56CCD" w:rsidRDefault="00724EA4" w:rsidP="00674CDB">
      <w:pPr>
        <w:pStyle w:val="ListParagraph"/>
        <w:numPr>
          <w:ilvl w:val="0"/>
          <w:numId w:val="1"/>
        </w:numPr>
        <w:spacing w:line="240" w:lineRule="auto"/>
      </w:pPr>
      <w:r w:rsidRPr="00E56CCD">
        <w:t>AFET ve ACİL DURUM</w:t>
      </w:r>
    </w:p>
    <w:p w:rsidR="00724EA4" w:rsidRDefault="00724EA4" w:rsidP="00674CDB">
      <w:pPr>
        <w:rPr>
          <w:bCs/>
        </w:rPr>
      </w:pPr>
      <w:r>
        <w:rPr>
          <w:bCs/>
        </w:rPr>
        <w:t>9.1 Önlemler ve Hazırlık Çalışmaları</w:t>
      </w:r>
    </w:p>
    <w:p w:rsidR="00724EA4" w:rsidRDefault="00724EA4" w:rsidP="00674CDB">
      <w:pPr>
        <w:rPr>
          <w:bCs/>
        </w:rPr>
      </w:pPr>
      <w:r>
        <w:rPr>
          <w:bCs/>
        </w:rPr>
        <w:t>9.2 Müdahale ve Örgütlenme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numPr>
                <w:ilvl w:val="0"/>
                <w:numId w:val="13"/>
              </w:numPr>
              <w:spacing w:after="0" w:line="240" w:lineRule="auto"/>
              <w:rPr>
                <w:bCs/>
              </w:rPr>
            </w:pPr>
            <w:r w:rsidRPr="00D31B6C">
              <w:rPr>
                <w:bCs/>
              </w:rPr>
              <w:t xml:space="preserve">İtfaiye sisteminin geliştirilmesinin yanı sıra, MAG türü sivil gruplara orman yangınına müdahale eğitimi verilmelidir. </w:t>
            </w:r>
          </w:p>
          <w:p w:rsidR="00724EA4" w:rsidRPr="00D31B6C" w:rsidRDefault="00724EA4" w:rsidP="00D31B6C">
            <w:pPr>
              <w:numPr>
                <w:ilvl w:val="0"/>
                <w:numId w:val="13"/>
              </w:numPr>
              <w:spacing w:after="0" w:line="240" w:lineRule="auto"/>
              <w:rPr>
                <w:bCs/>
              </w:rPr>
            </w:pPr>
            <w:r w:rsidRPr="00D31B6C">
              <w:rPr>
                <w:bCs/>
              </w:rPr>
              <w:t>Adalar Kent Konseyi ve Belediyesi, Mahalle Afet Gönüllülerinin örgütlenmesini teşvik etmeli ve desteklemelidir. Bu amaçla diğer sivil toplum kuruluşlarıyla, okullarla, spor kulüpleriyle, muhtarlıklarla ve her görüşten muhtarlıklarla ve her görüşten siyasi parti ve kuruluşla işbirliği yapılabilir.</w:t>
            </w:r>
          </w:p>
          <w:p w:rsidR="00724EA4" w:rsidRPr="00D31B6C" w:rsidRDefault="00724EA4" w:rsidP="00D31B6C">
            <w:pPr>
              <w:numPr>
                <w:ilvl w:val="0"/>
                <w:numId w:val="13"/>
              </w:numPr>
              <w:spacing w:after="0" w:line="240" w:lineRule="auto"/>
              <w:rPr>
                <w:bCs/>
              </w:rPr>
            </w:pPr>
            <w:r w:rsidRPr="00D31B6C">
              <w:rPr>
                <w:bCs/>
              </w:rPr>
              <w:t>Adalardaki itfaiye teşkilatının araç ve personel olarak yetersizliği giderilmelidir</w:t>
            </w:r>
          </w:p>
          <w:p w:rsidR="00724EA4" w:rsidRPr="00D31B6C" w:rsidRDefault="00724EA4" w:rsidP="00D31B6C">
            <w:pPr>
              <w:numPr>
                <w:ilvl w:val="0"/>
                <w:numId w:val="13"/>
              </w:numPr>
              <w:spacing w:after="0" w:line="240" w:lineRule="auto"/>
              <w:rPr>
                <w:bCs/>
              </w:rPr>
            </w:pPr>
            <w:r w:rsidRPr="00D31B6C">
              <w:rPr>
                <w:bCs/>
              </w:rPr>
              <w:t>Kurtarma ve acil müdahale faaliyetini sadece kendi imkânlarımızla yürütebileceğimiz yapılanma güçlendirilmeli</w:t>
            </w:r>
          </w:p>
          <w:p w:rsidR="00724EA4" w:rsidRPr="00D31B6C" w:rsidRDefault="00724EA4" w:rsidP="00D31B6C">
            <w:pPr>
              <w:spacing w:after="0" w:line="240" w:lineRule="auto"/>
              <w:rPr>
                <w:bCs/>
              </w:rPr>
            </w:pPr>
            <w:r w:rsidRPr="00D31B6C">
              <w:rPr>
                <w:bCs/>
              </w:rPr>
              <w:t>(Demokratik Adalar Girişimi Bildirgesi, 2009)</w:t>
            </w:r>
          </w:p>
        </w:tc>
      </w:tr>
    </w:tbl>
    <w:p w:rsidR="00724EA4" w:rsidRPr="00684394" w:rsidRDefault="00724EA4" w:rsidP="00684394">
      <w:pPr>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26"/>
              </w:numPr>
              <w:spacing w:after="0" w:line="240" w:lineRule="auto"/>
              <w:rPr>
                <w:bCs/>
              </w:rPr>
            </w:pPr>
            <w:r w:rsidRPr="00D31B6C">
              <w:rPr>
                <w:bCs/>
              </w:rPr>
              <w:t>Depremle ilgili bilgilendirme çalışmaları uzmanlar aracılığıyla arttırılmalı</w:t>
            </w:r>
          </w:p>
          <w:p w:rsidR="00724EA4" w:rsidRPr="00D31B6C" w:rsidRDefault="00724EA4" w:rsidP="00D31B6C">
            <w:pPr>
              <w:pStyle w:val="ListParagraph"/>
              <w:numPr>
                <w:ilvl w:val="0"/>
                <w:numId w:val="25"/>
              </w:numPr>
              <w:spacing w:after="0" w:line="240" w:lineRule="auto"/>
              <w:rPr>
                <w:bCs/>
              </w:rPr>
            </w:pPr>
            <w:r w:rsidRPr="00D31B6C">
              <w:rPr>
                <w:bCs/>
              </w:rPr>
              <w:t>Binalar depreme karşı güçlendirilmeli</w:t>
            </w:r>
          </w:p>
          <w:p w:rsidR="00724EA4" w:rsidRPr="00D31B6C" w:rsidRDefault="00724EA4" w:rsidP="00D31B6C">
            <w:pPr>
              <w:pStyle w:val="ListParagraph"/>
              <w:numPr>
                <w:ilvl w:val="0"/>
                <w:numId w:val="25"/>
              </w:numPr>
              <w:spacing w:after="0" w:line="240" w:lineRule="auto"/>
              <w:rPr>
                <w:bCs/>
              </w:rPr>
            </w:pPr>
            <w:r w:rsidRPr="00D31B6C">
              <w:rPr>
                <w:bCs/>
              </w:rPr>
              <w:t>Deprem sonrasında restore için bütün adalardaki önemli binaların röleveleri çıkarılmalı</w:t>
            </w:r>
          </w:p>
          <w:p w:rsidR="00724EA4" w:rsidRPr="00D31B6C" w:rsidRDefault="00724EA4" w:rsidP="00D31B6C">
            <w:pPr>
              <w:pStyle w:val="ListParagraph"/>
              <w:numPr>
                <w:ilvl w:val="0"/>
                <w:numId w:val="25"/>
              </w:numPr>
              <w:spacing w:after="0" w:line="240" w:lineRule="auto"/>
              <w:rPr>
                <w:bCs/>
              </w:rPr>
            </w:pPr>
            <w:r w:rsidRPr="00D31B6C">
              <w:rPr>
                <w:bCs/>
              </w:rPr>
              <w:t xml:space="preserve">Kınalı adada ilk yardım merkezleri STK'ların maddi desteği ve belediyenin liderliğinde kurulmalı </w:t>
            </w:r>
          </w:p>
          <w:p w:rsidR="00724EA4" w:rsidRPr="00D31B6C" w:rsidRDefault="00724EA4" w:rsidP="00D31B6C">
            <w:pPr>
              <w:pStyle w:val="ListParagraph"/>
              <w:numPr>
                <w:ilvl w:val="0"/>
                <w:numId w:val="25"/>
              </w:numPr>
              <w:spacing w:after="0" w:line="240" w:lineRule="auto"/>
              <w:rPr>
                <w:bCs/>
              </w:rPr>
            </w:pPr>
            <w:r w:rsidRPr="00D31B6C">
              <w:rPr>
                <w:bCs/>
              </w:rPr>
              <w:t>İBB’ nin geçen sene kurduğu denizlerde can kurtarma ve mudahale birimine müracaat edilerek, adalarda boğulma vakalarına engel olunmalı ve birimin adalarda da görev yapması sağlanmalı</w:t>
            </w:r>
          </w:p>
          <w:p w:rsidR="00724EA4" w:rsidRPr="00D31B6C" w:rsidRDefault="00724EA4" w:rsidP="00D31B6C">
            <w:pPr>
              <w:spacing w:after="0" w:line="240" w:lineRule="auto"/>
              <w:rPr>
                <w:bCs/>
              </w:rPr>
            </w:pPr>
            <w:r w:rsidRPr="00D31B6C">
              <w:rPr>
                <w:bCs/>
              </w:rPr>
              <w:t>(1.Stratejik Plan Geliştirme Toplantısı, Adalar Belediyesi, Ocak 2010)</w:t>
            </w:r>
          </w:p>
          <w:p w:rsidR="00724EA4" w:rsidRPr="00D31B6C" w:rsidRDefault="00724EA4" w:rsidP="00D31B6C">
            <w:pPr>
              <w:spacing w:after="0" w:line="240" w:lineRule="auto"/>
              <w:rPr>
                <w:bCs/>
              </w:rPr>
            </w:pPr>
          </w:p>
        </w:tc>
      </w:tr>
    </w:tbl>
    <w:p w:rsidR="00724EA4" w:rsidRPr="00F733BC" w:rsidRDefault="00724EA4"/>
    <w:p w:rsidR="00724EA4" w:rsidRPr="00AC1E30" w:rsidRDefault="00724EA4">
      <w:r w:rsidRPr="00AC1E30">
        <w:t>10. Yerel Yönetim ve Yönetişim</w:t>
      </w:r>
    </w:p>
    <w:p w:rsidR="00724EA4" w:rsidRDefault="00724EA4">
      <w:r>
        <w:t>10.1 Yerel Yönetimin Güçlendirilesi</w:t>
      </w:r>
    </w:p>
    <w:p w:rsidR="00724EA4" w:rsidRDefault="00724EA4">
      <w:r>
        <w:t>10.2 Maddi Kaynak Sağlanması</w:t>
      </w:r>
    </w:p>
    <w:p w:rsidR="00724EA4" w:rsidRDefault="00724EA4">
      <w:r>
        <w:t xml:space="preserve">10.3 Yönetime Katılım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13"/>
              </w:numPr>
              <w:spacing w:after="0" w:line="240" w:lineRule="auto"/>
            </w:pPr>
            <w:r w:rsidRPr="00D31B6C">
              <w:t>Adalarımızın gelişmesine önderlik yapan, kuralsızlıklara ve çirkinliklere son veren güçlü bir yönetim…</w:t>
            </w:r>
          </w:p>
          <w:p w:rsidR="00724EA4" w:rsidRPr="00D31B6C" w:rsidRDefault="00724EA4" w:rsidP="00D31B6C">
            <w:pPr>
              <w:pStyle w:val="ListParagraph"/>
              <w:numPr>
                <w:ilvl w:val="0"/>
                <w:numId w:val="13"/>
              </w:numPr>
              <w:spacing w:after="0" w:line="240" w:lineRule="auto"/>
            </w:pPr>
            <w:r w:rsidRPr="00D31B6C">
              <w:t>Parasal sorunları çözümlenmiş, uzman ve ileri görüşlü bir belediye örgütü...</w:t>
            </w:r>
          </w:p>
          <w:p w:rsidR="00724EA4" w:rsidRPr="00D31B6C" w:rsidRDefault="00724EA4" w:rsidP="00D31B6C">
            <w:pPr>
              <w:pStyle w:val="ListParagraph"/>
              <w:numPr>
                <w:ilvl w:val="0"/>
                <w:numId w:val="13"/>
              </w:numPr>
              <w:spacing w:after="0" w:line="240" w:lineRule="auto"/>
            </w:pPr>
            <w:r w:rsidRPr="00D31B6C">
              <w:t>Büyük sponsorların katkıda bulunmak için yarış ettiği...</w:t>
            </w:r>
          </w:p>
          <w:p w:rsidR="00724EA4" w:rsidRPr="00D31B6C" w:rsidRDefault="00724EA4" w:rsidP="00D31B6C">
            <w:pPr>
              <w:pStyle w:val="ListParagraph"/>
              <w:numPr>
                <w:ilvl w:val="0"/>
                <w:numId w:val="13"/>
              </w:numPr>
              <w:spacing w:after="0" w:line="240" w:lineRule="auto"/>
            </w:pPr>
            <w:r w:rsidRPr="00D31B6C">
              <w:t>Devletimizin ve Büyükşehir Belediyesinin büyük olanaklar sunduğu...</w:t>
            </w:r>
          </w:p>
          <w:p w:rsidR="00724EA4" w:rsidRPr="00D31B6C" w:rsidRDefault="00724EA4" w:rsidP="00D31B6C">
            <w:pPr>
              <w:pStyle w:val="ListParagraph"/>
              <w:numPr>
                <w:ilvl w:val="0"/>
                <w:numId w:val="13"/>
              </w:numPr>
              <w:spacing w:after="0" w:line="240" w:lineRule="auto"/>
            </w:pPr>
            <w:r w:rsidRPr="00D31B6C">
              <w:t>Uluslararası kredi ve yardım fonlarından alabildiğine yararlandığımız...</w:t>
            </w:r>
          </w:p>
          <w:p w:rsidR="00724EA4" w:rsidRPr="00D31B6C" w:rsidRDefault="00724EA4" w:rsidP="00D31B6C">
            <w:pPr>
              <w:spacing w:after="0" w:line="240" w:lineRule="auto"/>
            </w:pPr>
            <w:r w:rsidRPr="00D31B6C">
              <w:t>(</w:t>
            </w:r>
            <w:r w:rsidRPr="00D31B6C">
              <w:rPr>
                <w:bCs/>
              </w:rPr>
              <w:t>“10 Yıl Sonra Nasıl Bir Ada İstiyoruz?”, Adalar Vakfı, Temmuz 2003)</w:t>
            </w:r>
          </w:p>
          <w:p w:rsidR="00724EA4" w:rsidRPr="00D31B6C" w:rsidRDefault="00724EA4" w:rsidP="00D31B6C">
            <w:pPr>
              <w:spacing w:after="0" w:line="240" w:lineRule="auto"/>
            </w:pPr>
          </w:p>
        </w:tc>
      </w:tr>
    </w:tbl>
    <w:p w:rsidR="00724EA4" w:rsidRDefault="00724E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pStyle w:val="ListParagraph"/>
              <w:numPr>
                <w:ilvl w:val="0"/>
                <w:numId w:val="22"/>
              </w:numPr>
              <w:spacing w:after="0" w:line="240" w:lineRule="auto"/>
            </w:pPr>
            <w:r w:rsidRPr="00D31B6C">
              <w:t xml:space="preserve">Adalar; temsili demokrasinin azaltılıp katılımcı demokrasinin artırılması için nüfus, yerleşim ve diğer konularda çok elverişli şartlara sahiptir. </w:t>
            </w:r>
          </w:p>
          <w:p w:rsidR="00724EA4" w:rsidRPr="00D31B6C" w:rsidRDefault="00724EA4" w:rsidP="00D31B6C">
            <w:pPr>
              <w:pStyle w:val="ListParagraph"/>
              <w:numPr>
                <w:ilvl w:val="0"/>
                <w:numId w:val="22"/>
              </w:numPr>
              <w:spacing w:after="0" w:line="240" w:lineRule="auto"/>
            </w:pPr>
            <w:r w:rsidRPr="00D31B6C">
              <w:t xml:space="preserve">Kent Konseyi düzenli çalıştırılmalı ve çalışmaları kamuya açık olmalı, alınan kararlar ve yapılan çalışmalar hakkında Adalılar bilgilendirilmelidir. </w:t>
            </w:r>
          </w:p>
          <w:p w:rsidR="00724EA4" w:rsidRPr="00D31B6C" w:rsidRDefault="00724EA4" w:rsidP="00D31B6C">
            <w:pPr>
              <w:pStyle w:val="ListParagraph"/>
              <w:numPr>
                <w:ilvl w:val="0"/>
                <w:numId w:val="22"/>
              </w:numPr>
              <w:spacing w:after="0" w:line="240" w:lineRule="auto"/>
            </w:pPr>
            <w:r w:rsidRPr="00D31B6C">
              <w:t xml:space="preserve">Belediye encümeni ve meclisi toplantıları ve gündemi önceden, toplantı görüşmeleri ve alınan kararlar hemen sonra bir bültenle (en azından e-bülten’le) Adalılara duyurulmalıdır. Böylece Adalıların önerileri ve eleştirileri ile katkısı sağlanmalı, belediye çalışmaları şeffaf hale gelmeli, denetime açık olmalıdır. </w:t>
            </w:r>
          </w:p>
          <w:p w:rsidR="00724EA4" w:rsidRPr="00D31B6C" w:rsidRDefault="00724EA4" w:rsidP="00D31B6C">
            <w:pPr>
              <w:pStyle w:val="ListParagraph"/>
              <w:numPr>
                <w:ilvl w:val="0"/>
                <w:numId w:val="22"/>
              </w:numPr>
              <w:spacing w:after="0" w:line="240" w:lineRule="auto"/>
            </w:pPr>
            <w:r w:rsidRPr="00D31B6C">
              <w:t xml:space="preserve">Ada iskelelerinin önünde Belediye, Kent Konseyi ve Muhtarlıkların faaliyetlerini duyuran, ayrıca bunlara ilişkin Adalıların değerlendirme ve eleştirilerinin yer alacağı “Şeffaf Bilgi Panoları” yapılmalıdır. </w:t>
            </w:r>
          </w:p>
          <w:p w:rsidR="00724EA4" w:rsidRPr="00D31B6C" w:rsidRDefault="00724EA4" w:rsidP="00D31B6C">
            <w:pPr>
              <w:pStyle w:val="ListParagraph"/>
              <w:numPr>
                <w:ilvl w:val="0"/>
                <w:numId w:val="22"/>
              </w:numPr>
              <w:spacing w:after="0" w:line="240" w:lineRule="auto"/>
            </w:pPr>
            <w:r w:rsidRPr="00D31B6C">
              <w:t xml:space="preserve">İmar durumu ve imar durumunda yapılacak değişiklikler hakkında zamanında bilgi verilmelidir.  </w:t>
            </w:r>
          </w:p>
          <w:p w:rsidR="00724EA4" w:rsidRPr="00D31B6C" w:rsidRDefault="00724EA4" w:rsidP="00D31B6C">
            <w:pPr>
              <w:pStyle w:val="ListParagraph"/>
              <w:numPr>
                <w:ilvl w:val="0"/>
                <w:numId w:val="22"/>
              </w:numPr>
              <w:spacing w:after="0" w:line="240" w:lineRule="auto"/>
            </w:pPr>
            <w:r w:rsidRPr="00D31B6C">
              <w:t xml:space="preserve">Adalar’ın Adalar’ın bütününü ve geleceğini ilgilendiren konularda uzmanlar ve halk temsilcilerinden oluşacak geniş bir danışma kurulu devreye sokulmalıdır ve bu çalışmalar hakkında Adalılar zamanında bilgilendirilmelidir. </w:t>
            </w:r>
          </w:p>
          <w:p w:rsidR="00724EA4" w:rsidRPr="00D31B6C" w:rsidRDefault="00724EA4" w:rsidP="00D31B6C">
            <w:pPr>
              <w:pStyle w:val="ListParagraph"/>
              <w:numPr>
                <w:ilvl w:val="0"/>
                <w:numId w:val="22"/>
              </w:numPr>
              <w:spacing w:after="0" w:line="240" w:lineRule="auto"/>
            </w:pPr>
            <w:r w:rsidRPr="00D31B6C">
              <w:t xml:space="preserve">Adalı uzmanlar ve uzmanlık alanları belirlenerek Belediye ve Kaymakamlık ile bağlı dairelerin çalışmalarında görüş ve önerilerinden yararlanılmalıdır. </w:t>
            </w:r>
          </w:p>
          <w:p w:rsidR="00724EA4" w:rsidRPr="00D31B6C" w:rsidRDefault="00724EA4" w:rsidP="00D31B6C">
            <w:pPr>
              <w:pStyle w:val="ListParagraph"/>
              <w:numPr>
                <w:ilvl w:val="0"/>
                <w:numId w:val="22"/>
              </w:numPr>
              <w:spacing w:after="0" w:line="240" w:lineRule="auto"/>
            </w:pPr>
            <w:r w:rsidRPr="00D31B6C">
              <w:t xml:space="preserve">Adalar’ın bütününü ve geleceğini ilgilendiren konularda uzmanlar ve halk temsilcilerinden oluşacak geniş bir danışma kurulu devreye sokulmalıdır ve bu çalışmalar hakkında Adalılar zamanında bilgilendirilmelidir. </w:t>
            </w:r>
          </w:p>
          <w:p w:rsidR="00724EA4" w:rsidRPr="00D31B6C" w:rsidRDefault="00724EA4" w:rsidP="00D31B6C">
            <w:pPr>
              <w:pStyle w:val="ListParagraph"/>
              <w:numPr>
                <w:ilvl w:val="0"/>
                <w:numId w:val="22"/>
              </w:numPr>
              <w:spacing w:after="0" w:line="240" w:lineRule="auto"/>
            </w:pPr>
            <w:r w:rsidRPr="00D31B6C">
              <w:t xml:space="preserve">Gençleri ilgilendiren konularda gençlerden, kadınları ilgilendiren konularda kadınlardan vb. görüş alınmalıdır.  </w:t>
            </w:r>
          </w:p>
          <w:p w:rsidR="00724EA4" w:rsidRPr="00D31B6C" w:rsidRDefault="00724EA4" w:rsidP="00D31B6C">
            <w:pPr>
              <w:spacing w:after="0" w:line="240" w:lineRule="auto"/>
              <w:rPr>
                <w:bCs/>
              </w:rPr>
            </w:pPr>
            <w:r w:rsidRPr="00D31B6C">
              <w:t>(</w:t>
            </w:r>
            <w:r w:rsidRPr="00D31B6C">
              <w:rPr>
                <w:bCs/>
              </w:rPr>
              <w:t>Demokratik Adalar Girişimi Bildirgesi, 2009)</w:t>
            </w:r>
          </w:p>
        </w:tc>
      </w:tr>
    </w:tbl>
    <w:p w:rsidR="00724EA4" w:rsidRPr="00F733BC" w:rsidRDefault="00724E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24EA4" w:rsidRPr="00D31B6C" w:rsidTr="00D31B6C">
        <w:tc>
          <w:tcPr>
            <w:tcW w:w="9212" w:type="dxa"/>
          </w:tcPr>
          <w:p w:rsidR="00724EA4" w:rsidRPr="00D31B6C" w:rsidRDefault="00724EA4" w:rsidP="00D31B6C">
            <w:pPr>
              <w:spacing w:after="0" w:line="240" w:lineRule="auto"/>
            </w:pPr>
          </w:p>
          <w:p w:rsidR="00724EA4" w:rsidRPr="00D31B6C" w:rsidRDefault="00724EA4" w:rsidP="00D31B6C">
            <w:pPr>
              <w:pStyle w:val="ListParagraph"/>
              <w:numPr>
                <w:ilvl w:val="0"/>
                <w:numId w:val="23"/>
              </w:numPr>
              <w:spacing w:after="0" w:line="240" w:lineRule="auto"/>
            </w:pPr>
            <w:r w:rsidRPr="00D31B6C">
              <w:t xml:space="preserve">Türkiye Adaları için özel ve güçlendirilmiş bir yerel yönetim yasası çıkarılmalıdır.  Belediye Gelirleri Kanununa, Adalar için özel bir düzenleme konulmalıdır. </w:t>
            </w:r>
          </w:p>
          <w:p w:rsidR="00724EA4" w:rsidRPr="00D31B6C" w:rsidRDefault="00724EA4" w:rsidP="00D31B6C">
            <w:pPr>
              <w:pStyle w:val="ListParagraph"/>
              <w:numPr>
                <w:ilvl w:val="0"/>
                <w:numId w:val="23"/>
              </w:numPr>
              <w:spacing w:after="0" w:line="240" w:lineRule="auto"/>
            </w:pPr>
            <w:r w:rsidRPr="00D31B6C">
              <w:t xml:space="preserve">Türkiye Adaları için yapılacak yasal düzenlemelerle, ulaşım ve altyapı hizmetlerinden elde edilen gelirlerden belediyeye pay aktarılmalıdır. </w:t>
            </w:r>
          </w:p>
          <w:p w:rsidR="00724EA4" w:rsidRPr="00D31B6C" w:rsidRDefault="00724EA4" w:rsidP="00D31B6C">
            <w:pPr>
              <w:pStyle w:val="ListParagraph"/>
              <w:numPr>
                <w:ilvl w:val="0"/>
                <w:numId w:val="23"/>
              </w:numPr>
              <w:spacing w:after="0" w:line="240" w:lineRule="auto"/>
            </w:pPr>
            <w:r w:rsidRPr="00D31B6C">
              <w:t>Adalar belediyesine katkı anlamında; adaya girişlerde özel bir bilet olmalı</w:t>
            </w:r>
          </w:p>
          <w:p w:rsidR="00724EA4" w:rsidRPr="00D31B6C" w:rsidRDefault="00724EA4" w:rsidP="00D31B6C">
            <w:pPr>
              <w:pStyle w:val="ListParagraph"/>
              <w:numPr>
                <w:ilvl w:val="0"/>
                <w:numId w:val="23"/>
              </w:numPr>
              <w:spacing w:after="0" w:line="240" w:lineRule="auto"/>
            </w:pPr>
            <w:r w:rsidRPr="00D31B6C">
              <w:t xml:space="preserve">Kamu desteğiyle, doğurgan projeler geliştirilmelidir. </w:t>
            </w:r>
          </w:p>
          <w:p w:rsidR="00724EA4" w:rsidRPr="00D31B6C" w:rsidRDefault="00724EA4" w:rsidP="00D31B6C">
            <w:pPr>
              <w:pStyle w:val="ListParagraph"/>
              <w:numPr>
                <w:ilvl w:val="0"/>
                <w:numId w:val="23"/>
              </w:numPr>
              <w:spacing w:after="0" w:line="240" w:lineRule="auto"/>
            </w:pPr>
            <w:r w:rsidRPr="00D31B6C">
              <w:t>Kültür, sağlık, eğitim ve turizm alanında yatırımlar için özendirici programlar yapılmalı,</w:t>
            </w:r>
          </w:p>
          <w:p w:rsidR="00724EA4" w:rsidRPr="00D31B6C" w:rsidRDefault="00724EA4" w:rsidP="00D31B6C">
            <w:pPr>
              <w:pStyle w:val="ListParagraph"/>
              <w:numPr>
                <w:ilvl w:val="0"/>
                <w:numId w:val="23"/>
              </w:numPr>
              <w:spacing w:after="0" w:line="240" w:lineRule="auto"/>
            </w:pPr>
            <w:r w:rsidRPr="00D31B6C">
              <w:t>Yetki ve sorumluluklar yeniden tanımlanmalı, yerel yönetim karar merkezi desteklenmelidir.</w:t>
            </w:r>
          </w:p>
          <w:p w:rsidR="00724EA4" w:rsidRPr="00D31B6C" w:rsidRDefault="00724EA4" w:rsidP="00D31B6C">
            <w:pPr>
              <w:pStyle w:val="ListParagraph"/>
              <w:numPr>
                <w:ilvl w:val="0"/>
                <w:numId w:val="23"/>
              </w:numPr>
              <w:spacing w:after="0" w:line="240" w:lineRule="auto"/>
            </w:pPr>
            <w:r w:rsidRPr="00D31B6C">
              <w:t>Kısa ve uzun dönemli stratejik plan yapılmalı, İstanbul Adalarının gelişim perspektifi uluslar arası standartlar ve denenmiş modeller örnek alınarak uzun dönemli düşünülmeli, dönemsel yaklaşımlarla zedelenmesine izin verilmemelidir.</w:t>
            </w:r>
          </w:p>
          <w:p w:rsidR="00724EA4" w:rsidRPr="00D31B6C" w:rsidRDefault="00724EA4" w:rsidP="00D31B6C">
            <w:pPr>
              <w:pStyle w:val="ListParagraph"/>
              <w:numPr>
                <w:ilvl w:val="0"/>
                <w:numId w:val="23"/>
              </w:numPr>
              <w:spacing w:after="0" w:line="240" w:lineRule="auto"/>
            </w:pPr>
            <w:r w:rsidRPr="00D31B6C">
              <w:t>Yönetim modeli ile gelişim perspektifi uyumlu hale getirilmelidir.</w:t>
            </w:r>
          </w:p>
          <w:p w:rsidR="00724EA4" w:rsidRPr="00D31B6C" w:rsidRDefault="00724EA4" w:rsidP="00D31B6C">
            <w:pPr>
              <w:pStyle w:val="ListParagraph"/>
              <w:numPr>
                <w:ilvl w:val="0"/>
                <w:numId w:val="23"/>
              </w:numPr>
              <w:spacing w:after="0" w:line="240" w:lineRule="auto"/>
            </w:pPr>
            <w:r w:rsidRPr="00D31B6C">
              <w:t xml:space="preserve">Adalar için KALKINMA AJANSI veya benzeri bir organizasyon devlet, yerel yönetim, STK’lar ve özel sektör katılımı ile en kısa zamanda yapılandırılmalıdır. </w:t>
            </w:r>
          </w:p>
          <w:p w:rsidR="00724EA4" w:rsidRPr="00D31B6C" w:rsidRDefault="00724EA4" w:rsidP="00D31B6C">
            <w:pPr>
              <w:pStyle w:val="ListParagraph"/>
              <w:numPr>
                <w:ilvl w:val="0"/>
                <w:numId w:val="23"/>
              </w:numPr>
              <w:spacing w:after="0" w:line="240" w:lineRule="auto"/>
            </w:pPr>
            <w:r w:rsidRPr="00D31B6C">
              <w:t>Türkiye ve İstanbul’a vitrin oluşturacak Adalar için özel AB fonları açılmalıdır ve bu konuda STK’lar desteklenmelidir.</w:t>
            </w:r>
          </w:p>
          <w:p w:rsidR="00724EA4" w:rsidRPr="00D31B6C" w:rsidRDefault="00724EA4" w:rsidP="00D31B6C">
            <w:pPr>
              <w:pStyle w:val="ListParagraph"/>
              <w:numPr>
                <w:ilvl w:val="0"/>
                <w:numId w:val="23"/>
              </w:numPr>
              <w:spacing w:after="0" w:line="240" w:lineRule="auto"/>
            </w:pPr>
            <w:r w:rsidRPr="00D31B6C">
              <w:t>Adaya gelen vapur ücreti arttırılarak belediyeye kaynak olarak aktarılmalı</w:t>
            </w:r>
          </w:p>
          <w:p w:rsidR="00724EA4" w:rsidRPr="00D31B6C" w:rsidRDefault="00724EA4" w:rsidP="00D31B6C">
            <w:pPr>
              <w:pStyle w:val="ListParagraph"/>
              <w:numPr>
                <w:ilvl w:val="0"/>
                <w:numId w:val="23"/>
              </w:numPr>
              <w:spacing w:after="0" w:line="240" w:lineRule="auto"/>
            </w:pPr>
            <w:r w:rsidRPr="00D31B6C">
              <w:t>Bir ara kuruluş veya küçük kalkınma ajansı veya benzeri bir organizasyon kurulmalı, yatırımlar, kreatif endüstriler adaya çekilmeli (kamu özel teşebbüs güç birliği ile).</w:t>
            </w:r>
          </w:p>
          <w:p w:rsidR="00724EA4" w:rsidRPr="00D31B6C" w:rsidRDefault="00724EA4" w:rsidP="00D31B6C">
            <w:pPr>
              <w:pStyle w:val="ListParagraph"/>
              <w:numPr>
                <w:ilvl w:val="0"/>
                <w:numId w:val="23"/>
              </w:numPr>
              <w:spacing w:after="0" w:line="240" w:lineRule="auto"/>
            </w:pPr>
            <w:r w:rsidRPr="00D31B6C">
              <w:t>Yassı ada, Sivri ada, İmralı,Tavşan adası, Kaşık adası yeni fonksiyonlar verilerek değerlendirilmeli.</w:t>
            </w:r>
          </w:p>
          <w:p w:rsidR="00724EA4" w:rsidRPr="00D31B6C" w:rsidRDefault="00724EA4" w:rsidP="00D31B6C">
            <w:pPr>
              <w:pStyle w:val="ListParagraph"/>
              <w:numPr>
                <w:ilvl w:val="0"/>
                <w:numId w:val="23"/>
              </w:numPr>
              <w:spacing w:after="0" w:line="240" w:lineRule="auto"/>
            </w:pPr>
            <w:r w:rsidRPr="00D31B6C">
              <w:t>Adaya yeni kalkınma modeli, yaratıcı endüstriler ve çok disiplinli, uzmanlık gerektiren alanların bilgi birikiminden faydalanılarak yapılandırılmalı. Stratejik geliştirme planı hazırlanmalı.</w:t>
            </w:r>
          </w:p>
          <w:p w:rsidR="00724EA4" w:rsidRPr="00D31B6C" w:rsidRDefault="00724EA4" w:rsidP="00D31B6C">
            <w:pPr>
              <w:pStyle w:val="ListParagraph"/>
              <w:numPr>
                <w:ilvl w:val="0"/>
                <w:numId w:val="23"/>
              </w:numPr>
              <w:spacing w:after="0" w:line="240" w:lineRule="auto"/>
            </w:pPr>
            <w:r w:rsidRPr="00D31B6C">
              <w:t>Adaların tüm konularının, özel bir adalar yasası çıkarılarak, yetki ve yönetim kaosunun ortadan kaldırılması ile çözüleceğine dikkat çekerek; sanatoryum ekseninde sağlık hizmetlerinin en çağdaş şekilde çözüleceği bir model oluşturulmalıdır.</w:t>
            </w:r>
          </w:p>
          <w:p w:rsidR="00724EA4" w:rsidRPr="00D31B6C" w:rsidRDefault="00724EA4" w:rsidP="00D31B6C">
            <w:pPr>
              <w:pStyle w:val="ListParagraph"/>
              <w:numPr>
                <w:ilvl w:val="0"/>
                <w:numId w:val="23"/>
              </w:numPr>
              <w:spacing w:after="0" w:line="240" w:lineRule="auto"/>
            </w:pPr>
            <w:r w:rsidRPr="00D31B6C">
              <w:t xml:space="preserve">Tarihi dokuya saygılı olmak koşulu ile uygun yatırım ortamını sağlayacak olan belediyenin finansal olarak güçlendirilmesine yönelik gerekli hukuksal ve kurumsal kolaylıklar merkezi hükümet tarafından sağlanmalıdır. </w:t>
            </w:r>
          </w:p>
          <w:p w:rsidR="00724EA4" w:rsidRPr="00D31B6C" w:rsidRDefault="00724EA4" w:rsidP="00D31B6C">
            <w:pPr>
              <w:pStyle w:val="ListParagraph"/>
              <w:numPr>
                <w:ilvl w:val="0"/>
                <w:numId w:val="23"/>
              </w:numPr>
              <w:spacing w:after="0" w:line="240" w:lineRule="auto"/>
            </w:pPr>
          </w:p>
          <w:p w:rsidR="00724EA4" w:rsidRPr="00D31B6C" w:rsidRDefault="00724EA4" w:rsidP="00D31B6C">
            <w:pPr>
              <w:spacing w:after="0" w:line="240" w:lineRule="auto"/>
              <w:rPr>
                <w:bCs/>
                <w:i/>
              </w:rPr>
            </w:pPr>
            <w:r w:rsidRPr="00D31B6C">
              <w:rPr>
                <w:bCs/>
                <w:i/>
              </w:rPr>
              <w:t>(“Adalar İçin Öncelikli Beklentilerimiz” Ortak Akil Arayış Toplantısı, Ağustos 2009)</w:t>
            </w:r>
          </w:p>
        </w:tc>
      </w:tr>
    </w:tbl>
    <w:p w:rsidR="00724EA4" w:rsidRDefault="00724EA4" w:rsidP="0080190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28"/>
      </w:tblGrid>
      <w:tr w:rsidR="00724EA4" w:rsidRPr="00D31B6C" w:rsidTr="00D31B6C">
        <w:tc>
          <w:tcPr>
            <w:tcW w:w="8928" w:type="dxa"/>
          </w:tcPr>
          <w:p w:rsidR="00724EA4" w:rsidRPr="00D31B6C" w:rsidRDefault="00724EA4" w:rsidP="00D31B6C">
            <w:pPr>
              <w:pStyle w:val="ListParagraph"/>
              <w:numPr>
                <w:ilvl w:val="0"/>
                <w:numId w:val="24"/>
              </w:numPr>
              <w:spacing w:after="0" w:line="252" w:lineRule="auto"/>
              <w:jc w:val="both"/>
              <w:rPr>
                <w:rFonts w:cs="Arial"/>
              </w:rPr>
            </w:pPr>
            <w:r w:rsidRPr="00D31B6C">
              <w:rPr>
                <w:rFonts w:cs="Arial"/>
              </w:rPr>
              <w:t>Alanları öncelik sırasına alalım, belediye gelirlerinin arttırılması, tarihi miras, ulaşım-trafik, altyapı hizmetleri ve sağlık öncelikli olsun</w:t>
            </w:r>
          </w:p>
          <w:p w:rsidR="00724EA4" w:rsidRPr="00D31B6C" w:rsidRDefault="00724EA4" w:rsidP="00D31B6C">
            <w:pPr>
              <w:pStyle w:val="ListParagraph"/>
              <w:numPr>
                <w:ilvl w:val="0"/>
                <w:numId w:val="24"/>
              </w:numPr>
              <w:spacing w:after="0" w:line="252" w:lineRule="auto"/>
              <w:jc w:val="both"/>
              <w:rPr>
                <w:rFonts w:cs="Arial"/>
              </w:rPr>
            </w:pPr>
            <w:r w:rsidRPr="00D31B6C">
              <w:rPr>
                <w:rFonts w:cs="Arial"/>
              </w:rPr>
              <w:t>Kendi kaynaklarımızı kendimizin yaratabileceği yaklaşımı geliştirelim</w:t>
            </w:r>
          </w:p>
          <w:p w:rsidR="00724EA4" w:rsidRPr="00D31B6C" w:rsidRDefault="00724EA4" w:rsidP="00D31B6C">
            <w:pPr>
              <w:pStyle w:val="ListParagraph"/>
              <w:numPr>
                <w:ilvl w:val="0"/>
                <w:numId w:val="24"/>
              </w:numPr>
              <w:spacing w:after="0" w:line="252" w:lineRule="auto"/>
              <w:jc w:val="both"/>
              <w:rPr>
                <w:rFonts w:cs="Arial"/>
              </w:rPr>
            </w:pPr>
            <w:r w:rsidRPr="00D31B6C">
              <w:rPr>
                <w:rFonts w:cs="Arial"/>
              </w:rPr>
              <w:t>Deneyim ve birikimler yerel yönetim karar destek sürecinde  katkı sağlamalı</w:t>
            </w:r>
          </w:p>
          <w:p w:rsidR="00724EA4" w:rsidRPr="00D31B6C" w:rsidRDefault="00724EA4" w:rsidP="00D31B6C">
            <w:pPr>
              <w:pStyle w:val="ListParagraph"/>
              <w:numPr>
                <w:ilvl w:val="0"/>
                <w:numId w:val="24"/>
              </w:numPr>
              <w:spacing w:after="0" w:line="252" w:lineRule="auto"/>
              <w:jc w:val="both"/>
              <w:rPr>
                <w:rFonts w:cs="Arial"/>
              </w:rPr>
            </w:pPr>
            <w:r w:rsidRPr="00D31B6C">
              <w:rPr>
                <w:rFonts w:cs="Arial"/>
              </w:rPr>
              <w:t>Kaynak yaratacak projelere öncelik verilmeli</w:t>
            </w:r>
          </w:p>
          <w:p w:rsidR="00724EA4" w:rsidRPr="00D31B6C" w:rsidRDefault="00724EA4" w:rsidP="00D31B6C">
            <w:pPr>
              <w:pStyle w:val="ListParagraph"/>
              <w:numPr>
                <w:ilvl w:val="0"/>
                <w:numId w:val="24"/>
              </w:numPr>
              <w:spacing w:after="0" w:line="252" w:lineRule="auto"/>
              <w:jc w:val="both"/>
              <w:rPr>
                <w:rFonts w:cs="Arial"/>
              </w:rPr>
            </w:pPr>
            <w:r w:rsidRPr="00D31B6C">
              <w:rPr>
                <w:rFonts w:cs="Arial"/>
              </w:rPr>
              <w:t>Kardeş belediyeler konusunda yeni olanaklar ve ilişkiler geliştirilmeli</w:t>
            </w:r>
          </w:p>
          <w:p w:rsidR="00724EA4" w:rsidRPr="00D31B6C" w:rsidRDefault="00724EA4" w:rsidP="00D31B6C">
            <w:pPr>
              <w:pStyle w:val="ListParagraph"/>
              <w:numPr>
                <w:ilvl w:val="0"/>
                <w:numId w:val="24"/>
              </w:numPr>
              <w:spacing w:after="0" w:line="252" w:lineRule="auto"/>
              <w:jc w:val="both"/>
              <w:rPr>
                <w:rFonts w:cs="Arial"/>
              </w:rPr>
            </w:pPr>
            <w:r w:rsidRPr="00D31B6C">
              <w:rPr>
                <w:rFonts w:cs="Arial"/>
              </w:rPr>
              <w:t>Kent konseyi ve katılımlı yönetim yaklaşımı benimsemeli, sivil toplum kuruluşları ile işbirliği halinde olunmalı</w:t>
            </w:r>
          </w:p>
          <w:p w:rsidR="00724EA4" w:rsidRPr="00D31B6C" w:rsidRDefault="00724EA4" w:rsidP="00D31B6C">
            <w:pPr>
              <w:pStyle w:val="ListParagraph"/>
              <w:numPr>
                <w:ilvl w:val="0"/>
                <w:numId w:val="24"/>
              </w:numPr>
              <w:spacing w:after="0" w:line="252" w:lineRule="auto"/>
              <w:jc w:val="both"/>
              <w:rPr>
                <w:rFonts w:cs="Arial"/>
              </w:rPr>
            </w:pPr>
            <w:r w:rsidRPr="00D31B6C">
              <w:rPr>
                <w:rFonts w:cs="Arial"/>
              </w:rPr>
              <w:t>Maddi kaynak sağlanması için yerel yönetimlere yetki verilmesi için politika geliştirelim</w:t>
            </w:r>
          </w:p>
          <w:p w:rsidR="00724EA4" w:rsidRPr="00D31B6C" w:rsidRDefault="00724EA4" w:rsidP="00D31B6C">
            <w:pPr>
              <w:pStyle w:val="ListParagraph"/>
              <w:numPr>
                <w:ilvl w:val="0"/>
                <w:numId w:val="24"/>
              </w:numPr>
              <w:spacing w:after="0" w:line="252" w:lineRule="auto"/>
              <w:jc w:val="both"/>
              <w:rPr>
                <w:rFonts w:cs="Arial"/>
              </w:rPr>
            </w:pPr>
            <w:r w:rsidRPr="00D31B6C">
              <w:rPr>
                <w:rFonts w:cs="Arial"/>
              </w:rPr>
              <w:t>Halkın belediyeye finansal destekte bulunmasını özendirelim</w:t>
            </w:r>
          </w:p>
          <w:p w:rsidR="00724EA4" w:rsidRPr="00D31B6C" w:rsidRDefault="00724EA4" w:rsidP="00D31B6C">
            <w:pPr>
              <w:spacing w:after="0" w:line="252" w:lineRule="auto"/>
              <w:jc w:val="both"/>
              <w:rPr>
                <w:rFonts w:cs="Arial"/>
                <w:bCs/>
                <w:i/>
              </w:rPr>
            </w:pPr>
            <w:r w:rsidRPr="00D31B6C">
              <w:rPr>
                <w:rFonts w:cs="Arial"/>
                <w:bCs/>
                <w:i/>
              </w:rPr>
              <w:t>(1.Stratejik Plan Geliştirme Toplantısı, Adalar Belediyesi, Ocak 2010)</w:t>
            </w:r>
          </w:p>
          <w:p w:rsidR="00724EA4" w:rsidRPr="00D31B6C" w:rsidRDefault="00724EA4" w:rsidP="00D31B6C">
            <w:pPr>
              <w:spacing w:after="0" w:line="252" w:lineRule="auto"/>
              <w:jc w:val="both"/>
              <w:rPr>
                <w:rFonts w:ascii="Arial" w:hAnsi="Arial" w:cs="Arial"/>
              </w:rPr>
            </w:pPr>
          </w:p>
        </w:tc>
      </w:tr>
    </w:tbl>
    <w:p w:rsidR="00724EA4" w:rsidRPr="00F733BC" w:rsidRDefault="00724EA4"/>
    <w:sectPr w:rsidR="00724EA4" w:rsidRPr="00F733BC" w:rsidSect="007057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77A"/>
    <w:multiLevelType w:val="hybridMultilevel"/>
    <w:tmpl w:val="48B8206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E8A67E1"/>
    <w:multiLevelType w:val="hybridMultilevel"/>
    <w:tmpl w:val="0248B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537994"/>
    <w:multiLevelType w:val="hybridMultilevel"/>
    <w:tmpl w:val="1CA8A2D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10FC387D"/>
    <w:multiLevelType w:val="hybridMultilevel"/>
    <w:tmpl w:val="ED102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4716C7"/>
    <w:multiLevelType w:val="hybridMultilevel"/>
    <w:tmpl w:val="678A766C"/>
    <w:lvl w:ilvl="0" w:tplc="2B1403DC">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2F448C5"/>
    <w:multiLevelType w:val="hybridMultilevel"/>
    <w:tmpl w:val="D48A5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5872A2"/>
    <w:multiLevelType w:val="hybridMultilevel"/>
    <w:tmpl w:val="281C3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24426C"/>
    <w:multiLevelType w:val="hybridMultilevel"/>
    <w:tmpl w:val="D52CB3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893FD4"/>
    <w:multiLevelType w:val="hybridMultilevel"/>
    <w:tmpl w:val="B9E2A8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B60C31"/>
    <w:multiLevelType w:val="hybridMultilevel"/>
    <w:tmpl w:val="FAA06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DBC6096"/>
    <w:multiLevelType w:val="hybridMultilevel"/>
    <w:tmpl w:val="4D540D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15A2FD1"/>
    <w:multiLevelType w:val="hybridMultilevel"/>
    <w:tmpl w:val="2D3A7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E308C"/>
    <w:multiLevelType w:val="hybridMultilevel"/>
    <w:tmpl w:val="73842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F4E0AB9"/>
    <w:multiLevelType w:val="hybridMultilevel"/>
    <w:tmpl w:val="2B188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997BE7"/>
    <w:multiLevelType w:val="hybridMultilevel"/>
    <w:tmpl w:val="4DEE3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71978C0"/>
    <w:multiLevelType w:val="hybridMultilevel"/>
    <w:tmpl w:val="49EAF288"/>
    <w:lvl w:ilvl="0" w:tplc="2B1403DC">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B235BA8"/>
    <w:multiLevelType w:val="hybridMultilevel"/>
    <w:tmpl w:val="30882F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C2F1F2D"/>
    <w:multiLevelType w:val="hybridMultilevel"/>
    <w:tmpl w:val="5CCA0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1A214E4"/>
    <w:multiLevelType w:val="hybridMultilevel"/>
    <w:tmpl w:val="318AD9E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nsid w:val="41C5526B"/>
    <w:multiLevelType w:val="hybridMultilevel"/>
    <w:tmpl w:val="4A7AB2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nsid w:val="427C40CE"/>
    <w:multiLevelType w:val="hybridMultilevel"/>
    <w:tmpl w:val="9EF23A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334572F"/>
    <w:multiLevelType w:val="hybridMultilevel"/>
    <w:tmpl w:val="F4BC8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54655B0"/>
    <w:multiLevelType w:val="hybridMultilevel"/>
    <w:tmpl w:val="08061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6404EAE"/>
    <w:multiLevelType w:val="hybridMultilevel"/>
    <w:tmpl w:val="3C363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89F3989"/>
    <w:multiLevelType w:val="hybridMultilevel"/>
    <w:tmpl w:val="F524E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A2B08C7"/>
    <w:multiLevelType w:val="hybridMultilevel"/>
    <w:tmpl w:val="ADC00E5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nsid w:val="4A3E7EEF"/>
    <w:multiLevelType w:val="hybridMultilevel"/>
    <w:tmpl w:val="EC841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C423C2C"/>
    <w:multiLevelType w:val="hybridMultilevel"/>
    <w:tmpl w:val="4ED0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D5A14E2"/>
    <w:multiLevelType w:val="hybridMultilevel"/>
    <w:tmpl w:val="D25EF7DA"/>
    <w:lvl w:ilvl="0" w:tplc="2B1403DC">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DAE325C"/>
    <w:multiLevelType w:val="hybridMultilevel"/>
    <w:tmpl w:val="46825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F313564"/>
    <w:multiLevelType w:val="hybridMultilevel"/>
    <w:tmpl w:val="165C1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FA17974"/>
    <w:multiLevelType w:val="hybridMultilevel"/>
    <w:tmpl w:val="4DDC7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4740627"/>
    <w:multiLevelType w:val="hybridMultilevel"/>
    <w:tmpl w:val="570CFB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7E048C8"/>
    <w:multiLevelType w:val="hybridMultilevel"/>
    <w:tmpl w:val="C20E448A"/>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4">
    <w:nsid w:val="68B658D9"/>
    <w:multiLevelType w:val="hybridMultilevel"/>
    <w:tmpl w:val="B1BC0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9344DC3"/>
    <w:multiLevelType w:val="hybridMultilevel"/>
    <w:tmpl w:val="135C2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B544831"/>
    <w:multiLevelType w:val="hybridMultilevel"/>
    <w:tmpl w:val="9E6E5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BF561E0"/>
    <w:multiLevelType w:val="hybridMultilevel"/>
    <w:tmpl w:val="1DD83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D720BCF"/>
    <w:multiLevelType w:val="hybridMultilevel"/>
    <w:tmpl w:val="942CDA9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nsid w:val="6E161BDD"/>
    <w:multiLevelType w:val="hybridMultilevel"/>
    <w:tmpl w:val="9AECB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0"/>
  </w:num>
  <w:num w:numId="4">
    <w:abstractNumId w:val="34"/>
  </w:num>
  <w:num w:numId="5">
    <w:abstractNumId w:val="35"/>
  </w:num>
  <w:num w:numId="6">
    <w:abstractNumId w:val="39"/>
  </w:num>
  <w:num w:numId="7">
    <w:abstractNumId w:val="16"/>
  </w:num>
  <w:num w:numId="8">
    <w:abstractNumId w:val="23"/>
  </w:num>
  <w:num w:numId="9">
    <w:abstractNumId w:val="7"/>
  </w:num>
  <w:num w:numId="10">
    <w:abstractNumId w:val="17"/>
  </w:num>
  <w:num w:numId="11">
    <w:abstractNumId w:val="29"/>
  </w:num>
  <w:num w:numId="12">
    <w:abstractNumId w:val="8"/>
  </w:num>
  <w:num w:numId="13">
    <w:abstractNumId w:val="9"/>
  </w:num>
  <w:num w:numId="14">
    <w:abstractNumId w:val="12"/>
  </w:num>
  <w:num w:numId="15">
    <w:abstractNumId w:val="14"/>
  </w:num>
  <w:num w:numId="16">
    <w:abstractNumId w:val="19"/>
  </w:num>
  <w:num w:numId="17">
    <w:abstractNumId w:val="0"/>
  </w:num>
  <w:num w:numId="18">
    <w:abstractNumId w:val="25"/>
  </w:num>
  <w:num w:numId="19">
    <w:abstractNumId w:val="31"/>
  </w:num>
  <w:num w:numId="20">
    <w:abstractNumId w:val="33"/>
  </w:num>
  <w:num w:numId="21">
    <w:abstractNumId w:val="18"/>
  </w:num>
  <w:num w:numId="22">
    <w:abstractNumId w:val="24"/>
  </w:num>
  <w:num w:numId="23">
    <w:abstractNumId w:val="5"/>
  </w:num>
  <w:num w:numId="24">
    <w:abstractNumId w:val="22"/>
  </w:num>
  <w:num w:numId="25">
    <w:abstractNumId w:val="30"/>
  </w:num>
  <w:num w:numId="26">
    <w:abstractNumId w:val="10"/>
  </w:num>
  <w:num w:numId="27">
    <w:abstractNumId w:val="21"/>
  </w:num>
  <w:num w:numId="28">
    <w:abstractNumId w:val="38"/>
  </w:num>
  <w:num w:numId="29">
    <w:abstractNumId w:val="37"/>
  </w:num>
  <w:num w:numId="30">
    <w:abstractNumId w:val="27"/>
  </w:num>
  <w:num w:numId="31">
    <w:abstractNumId w:val="6"/>
  </w:num>
  <w:num w:numId="32">
    <w:abstractNumId w:val="32"/>
  </w:num>
  <w:num w:numId="33">
    <w:abstractNumId w:val="4"/>
  </w:num>
  <w:num w:numId="34">
    <w:abstractNumId w:val="15"/>
  </w:num>
  <w:num w:numId="35">
    <w:abstractNumId w:val="28"/>
  </w:num>
  <w:num w:numId="36">
    <w:abstractNumId w:val="11"/>
  </w:num>
  <w:num w:numId="37">
    <w:abstractNumId w:val="1"/>
  </w:num>
  <w:num w:numId="38">
    <w:abstractNumId w:val="26"/>
  </w:num>
  <w:num w:numId="39">
    <w:abstractNumId w:val="36"/>
  </w:num>
  <w:num w:numId="40">
    <w:abstractNumId w:val="1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AD3"/>
    <w:rsid w:val="0002055F"/>
    <w:rsid w:val="00035064"/>
    <w:rsid w:val="00040AAE"/>
    <w:rsid w:val="0004301D"/>
    <w:rsid w:val="00053F63"/>
    <w:rsid w:val="000649B4"/>
    <w:rsid w:val="0006651B"/>
    <w:rsid w:val="000750FC"/>
    <w:rsid w:val="000B3134"/>
    <w:rsid w:val="000F42BC"/>
    <w:rsid w:val="000F700C"/>
    <w:rsid w:val="000F71C4"/>
    <w:rsid w:val="001251A6"/>
    <w:rsid w:val="0012580D"/>
    <w:rsid w:val="00126C1A"/>
    <w:rsid w:val="001535C5"/>
    <w:rsid w:val="001A69A8"/>
    <w:rsid w:val="0022138A"/>
    <w:rsid w:val="002633A6"/>
    <w:rsid w:val="00267906"/>
    <w:rsid w:val="00274705"/>
    <w:rsid w:val="00286599"/>
    <w:rsid w:val="002A6A3D"/>
    <w:rsid w:val="002B46D5"/>
    <w:rsid w:val="002C3A9F"/>
    <w:rsid w:val="002C4962"/>
    <w:rsid w:val="002E78DD"/>
    <w:rsid w:val="002E7AA7"/>
    <w:rsid w:val="00330C7B"/>
    <w:rsid w:val="003333C3"/>
    <w:rsid w:val="00342ECA"/>
    <w:rsid w:val="00372813"/>
    <w:rsid w:val="00374E46"/>
    <w:rsid w:val="003916FB"/>
    <w:rsid w:val="00397DCA"/>
    <w:rsid w:val="003A50FC"/>
    <w:rsid w:val="003A7519"/>
    <w:rsid w:val="003D39B4"/>
    <w:rsid w:val="003F155E"/>
    <w:rsid w:val="00401C25"/>
    <w:rsid w:val="004236A2"/>
    <w:rsid w:val="00455DB6"/>
    <w:rsid w:val="004717F5"/>
    <w:rsid w:val="00491388"/>
    <w:rsid w:val="004A75C0"/>
    <w:rsid w:val="004C3875"/>
    <w:rsid w:val="004D60A4"/>
    <w:rsid w:val="004E667C"/>
    <w:rsid w:val="00510894"/>
    <w:rsid w:val="00563C95"/>
    <w:rsid w:val="0056620D"/>
    <w:rsid w:val="00572CAA"/>
    <w:rsid w:val="00576507"/>
    <w:rsid w:val="00582F4F"/>
    <w:rsid w:val="00591345"/>
    <w:rsid w:val="00594488"/>
    <w:rsid w:val="00597C07"/>
    <w:rsid w:val="005A1605"/>
    <w:rsid w:val="005A6EBE"/>
    <w:rsid w:val="005C34B8"/>
    <w:rsid w:val="00627E55"/>
    <w:rsid w:val="00652123"/>
    <w:rsid w:val="00656A6E"/>
    <w:rsid w:val="00674CDB"/>
    <w:rsid w:val="00676BED"/>
    <w:rsid w:val="00684394"/>
    <w:rsid w:val="00694718"/>
    <w:rsid w:val="006A2652"/>
    <w:rsid w:val="006B3029"/>
    <w:rsid w:val="006B7BDE"/>
    <w:rsid w:val="006C1A75"/>
    <w:rsid w:val="006C4D42"/>
    <w:rsid w:val="006D1B13"/>
    <w:rsid w:val="006E16C7"/>
    <w:rsid w:val="006E3608"/>
    <w:rsid w:val="006E4B2F"/>
    <w:rsid w:val="0070441E"/>
    <w:rsid w:val="007057D4"/>
    <w:rsid w:val="00716EDF"/>
    <w:rsid w:val="00724286"/>
    <w:rsid w:val="00724EA4"/>
    <w:rsid w:val="0073778E"/>
    <w:rsid w:val="00745A59"/>
    <w:rsid w:val="007728E8"/>
    <w:rsid w:val="007B0100"/>
    <w:rsid w:val="007B7F87"/>
    <w:rsid w:val="007C3569"/>
    <w:rsid w:val="007F7984"/>
    <w:rsid w:val="00801900"/>
    <w:rsid w:val="008226B7"/>
    <w:rsid w:val="00836650"/>
    <w:rsid w:val="0084448B"/>
    <w:rsid w:val="008453DA"/>
    <w:rsid w:val="00847601"/>
    <w:rsid w:val="00856EB4"/>
    <w:rsid w:val="008701CB"/>
    <w:rsid w:val="00880E94"/>
    <w:rsid w:val="008900B9"/>
    <w:rsid w:val="00890653"/>
    <w:rsid w:val="008C2DC5"/>
    <w:rsid w:val="008D6A93"/>
    <w:rsid w:val="0091740C"/>
    <w:rsid w:val="00922DB6"/>
    <w:rsid w:val="00944D0C"/>
    <w:rsid w:val="00951490"/>
    <w:rsid w:val="00992D91"/>
    <w:rsid w:val="00994AD3"/>
    <w:rsid w:val="009D2CCF"/>
    <w:rsid w:val="009E0E4C"/>
    <w:rsid w:val="00A407F5"/>
    <w:rsid w:val="00A7785F"/>
    <w:rsid w:val="00A91FE8"/>
    <w:rsid w:val="00A932B9"/>
    <w:rsid w:val="00A94A76"/>
    <w:rsid w:val="00AA34CB"/>
    <w:rsid w:val="00AA5CC4"/>
    <w:rsid w:val="00AC1E30"/>
    <w:rsid w:val="00AC5307"/>
    <w:rsid w:val="00AD5507"/>
    <w:rsid w:val="00AF4205"/>
    <w:rsid w:val="00B142B3"/>
    <w:rsid w:val="00B22C22"/>
    <w:rsid w:val="00B602F7"/>
    <w:rsid w:val="00B6328D"/>
    <w:rsid w:val="00B9175B"/>
    <w:rsid w:val="00BD5AC9"/>
    <w:rsid w:val="00BD685E"/>
    <w:rsid w:val="00BF6C37"/>
    <w:rsid w:val="00C05D1C"/>
    <w:rsid w:val="00C119CA"/>
    <w:rsid w:val="00C2303F"/>
    <w:rsid w:val="00C325B4"/>
    <w:rsid w:val="00C72100"/>
    <w:rsid w:val="00C834E2"/>
    <w:rsid w:val="00CA3CA6"/>
    <w:rsid w:val="00CA7506"/>
    <w:rsid w:val="00CB74D1"/>
    <w:rsid w:val="00CC41A8"/>
    <w:rsid w:val="00CC5E47"/>
    <w:rsid w:val="00CD4880"/>
    <w:rsid w:val="00D23511"/>
    <w:rsid w:val="00D31B6C"/>
    <w:rsid w:val="00D33326"/>
    <w:rsid w:val="00D60267"/>
    <w:rsid w:val="00D61FA0"/>
    <w:rsid w:val="00D71A1C"/>
    <w:rsid w:val="00DB2973"/>
    <w:rsid w:val="00DC16EC"/>
    <w:rsid w:val="00DC596E"/>
    <w:rsid w:val="00DD2710"/>
    <w:rsid w:val="00DF6B61"/>
    <w:rsid w:val="00E0421F"/>
    <w:rsid w:val="00E34B8F"/>
    <w:rsid w:val="00E40384"/>
    <w:rsid w:val="00E5244A"/>
    <w:rsid w:val="00E56CCD"/>
    <w:rsid w:val="00E70F55"/>
    <w:rsid w:val="00E719E0"/>
    <w:rsid w:val="00EA7D9C"/>
    <w:rsid w:val="00ED1B3C"/>
    <w:rsid w:val="00EF0D06"/>
    <w:rsid w:val="00F071D6"/>
    <w:rsid w:val="00F11DAD"/>
    <w:rsid w:val="00F161B1"/>
    <w:rsid w:val="00F30BB7"/>
    <w:rsid w:val="00F326BE"/>
    <w:rsid w:val="00F34BB6"/>
    <w:rsid w:val="00F402C3"/>
    <w:rsid w:val="00F65D9E"/>
    <w:rsid w:val="00F733BC"/>
    <w:rsid w:val="00F74F84"/>
    <w:rsid w:val="00F761C8"/>
    <w:rsid w:val="00F87AB5"/>
    <w:rsid w:val="00F91371"/>
    <w:rsid w:val="00FA5954"/>
    <w:rsid w:val="00FC24DE"/>
    <w:rsid w:val="00FD22A7"/>
    <w:rsid w:val="00FD408D"/>
    <w:rsid w:val="00FE7E7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D4"/>
    <w:pPr>
      <w:spacing w:after="200" w:line="276" w:lineRule="auto"/>
    </w:pPr>
    <w:rPr>
      <w:lang w:eastAsia="en-US"/>
    </w:rPr>
  </w:style>
  <w:style w:type="paragraph" w:styleId="Heading1">
    <w:name w:val="heading 1"/>
    <w:basedOn w:val="Normal"/>
    <w:next w:val="Normal"/>
    <w:link w:val="Heading1Char"/>
    <w:uiPriority w:val="99"/>
    <w:qFormat/>
    <w:rsid w:val="00510894"/>
    <w:pPr>
      <w:spacing w:before="400" w:after="60" w:line="240" w:lineRule="auto"/>
      <w:ind w:left="2160"/>
      <w:contextualSpacing/>
      <w:outlineLvl w:val="0"/>
    </w:pPr>
    <w:rPr>
      <w:rFonts w:ascii="Cambria" w:eastAsia="Times New Roman" w:hAnsi="Cambria"/>
      <w:smallCaps/>
      <w:color w:val="323232"/>
      <w:spacing w:val="20"/>
      <w:sz w:val="32"/>
      <w:szCs w:val="32"/>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0894"/>
    <w:rPr>
      <w:rFonts w:ascii="Cambria" w:hAnsi="Cambria" w:cs="Times New Roman"/>
      <w:smallCaps/>
      <w:color w:val="323232"/>
      <w:spacing w:val="20"/>
      <w:sz w:val="32"/>
      <w:szCs w:val="32"/>
      <w:lang w:val="en-US"/>
    </w:rPr>
  </w:style>
  <w:style w:type="paragraph" w:styleId="ListParagraph">
    <w:name w:val="List Paragraph"/>
    <w:basedOn w:val="Normal"/>
    <w:uiPriority w:val="99"/>
    <w:qFormat/>
    <w:rsid w:val="00994AD3"/>
    <w:pPr>
      <w:ind w:left="720"/>
      <w:contextualSpacing/>
    </w:pPr>
  </w:style>
  <w:style w:type="paragraph" w:styleId="BalloonText">
    <w:name w:val="Balloon Text"/>
    <w:basedOn w:val="Normal"/>
    <w:link w:val="BalloonTextChar"/>
    <w:uiPriority w:val="99"/>
    <w:semiHidden/>
    <w:rsid w:val="00737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78E"/>
    <w:rPr>
      <w:rFonts w:ascii="Tahoma" w:hAnsi="Tahoma" w:cs="Tahoma"/>
      <w:sz w:val="16"/>
      <w:szCs w:val="16"/>
    </w:rPr>
  </w:style>
  <w:style w:type="character" w:styleId="Hyperlink">
    <w:name w:val="Hyperlink"/>
    <w:basedOn w:val="DefaultParagraphFont"/>
    <w:uiPriority w:val="99"/>
    <w:rsid w:val="00C834E2"/>
    <w:rPr>
      <w:rFonts w:cs="Times New Roman"/>
      <w:color w:val="0000FF"/>
      <w:u w:val="single"/>
    </w:rPr>
  </w:style>
  <w:style w:type="paragraph" w:customStyle="1" w:styleId="ListeParagraf1">
    <w:name w:val="Liste Paragraf1"/>
    <w:basedOn w:val="Normal"/>
    <w:uiPriority w:val="99"/>
    <w:rsid w:val="006C1A75"/>
    <w:pPr>
      <w:spacing w:line="252" w:lineRule="auto"/>
      <w:ind w:left="720"/>
      <w:contextualSpacing/>
    </w:pPr>
    <w:rPr>
      <w:rFonts w:ascii="Cambria" w:eastAsia="Times New Roman" w:hAnsi="Cambria"/>
      <w:lang w:val="en-US"/>
    </w:rPr>
  </w:style>
  <w:style w:type="table" w:styleId="TableGrid">
    <w:name w:val="Table Grid"/>
    <w:basedOn w:val="TableNormal"/>
    <w:uiPriority w:val="99"/>
    <w:rsid w:val="004A75C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684394"/>
    <w:pPr>
      <w:spacing w:after="160" w:line="288" w:lineRule="auto"/>
      <w:ind w:left="720"/>
      <w:contextualSpacing/>
    </w:pPr>
    <w:rPr>
      <w:rFonts w:eastAsia="Times New Roman"/>
      <w:color w:val="5A5A5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4459</Words>
  <Characters>25418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dc:creator>
  <cp:keywords/>
  <dc:description/>
  <cp:lastModifiedBy>VAIO</cp:lastModifiedBy>
  <cp:revision>2</cp:revision>
  <dcterms:created xsi:type="dcterms:W3CDTF">2012-03-24T23:33:00Z</dcterms:created>
  <dcterms:modified xsi:type="dcterms:W3CDTF">2012-03-24T23:33:00Z</dcterms:modified>
</cp:coreProperties>
</file>